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147" w:rsidRPr="00DB6660" w:rsidRDefault="00B27147" w:rsidP="00DB6660">
      <w:pPr>
        <w:jc w:val="center"/>
        <w:rPr>
          <w:sz w:val="24"/>
          <w:szCs w:val="24"/>
        </w:rPr>
      </w:pPr>
      <w:r w:rsidRPr="00DB6660">
        <w:rPr>
          <w:b/>
          <w:bCs/>
          <w:sz w:val="27"/>
          <w:szCs w:val="27"/>
        </w:rPr>
        <w:t>АДМИНИСТРАЦИЯ РУДЯНСКОГО СЕЛЬСОВЕТА</w:t>
      </w:r>
    </w:p>
    <w:p w:rsidR="00B27147" w:rsidRPr="00DB6660" w:rsidRDefault="00B27147" w:rsidP="00DB6660">
      <w:pPr>
        <w:jc w:val="center"/>
        <w:rPr>
          <w:sz w:val="24"/>
          <w:szCs w:val="24"/>
        </w:rPr>
      </w:pPr>
      <w:r w:rsidRPr="00DB6660">
        <w:rPr>
          <w:b/>
          <w:bCs/>
          <w:sz w:val="27"/>
          <w:szCs w:val="27"/>
        </w:rPr>
        <w:t>КАНСКОГО РАЙОНА КРАСНОЯРСКОГО КРАЯ</w:t>
      </w:r>
    </w:p>
    <w:p w:rsidR="00B27147" w:rsidRPr="00DB6660" w:rsidRDefault="00B27147" w:rsidP="00DB6660">
      <w:pPr>
        <w:jc w:val="center"/>
        <w:rPr>
          <w:sz w:val="24"/>
          <w:szCs w:val="24"/>
        </w:rPr>
      </w:pPr>
    </w:p>
    <w:p w:rsidR="00B27147" w:rsidRDefault="00B27147" w:rsidP="00DB6660">
      <w:pPr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                                            </w:t>
      </w:r>
      <w:r w:rsidRPr="00DB6660">
        <w:rPr>
          <w:b/>
          <w:bCs/>
          <w:sz w:val="27"/>
          <w:szCs w:val="27"/>
        </w:rPr>
        <w:t>ПОСТАНОВЛЕНИЕ</w:t>
      </w:r>
    </w:p>
    <w:p w:rsidR="00B27147" w:rsidRPr="00D53A45" w:rsidRDefault="00B27147" w:rsidP="00DB6660"/>
    <w:p w:rsidR="00B27147" w:rsidRPr="00D53A45" w:rsidRDefault="00B27147" w:rsidP="00081E42">
      <w:r>
        <w:t>22.12.2020</w:t>
      </w:r>
      <w:r w:rsidRPr="00D53A45">
        <w:t xml:space="preserve">                                                                                  </w:t>
      </w:r>
      <w:r>
        <w:t xml:space="preserve">          </w:t>
      </w:r>
      <w:r w:rsidRPr="00D53A45">
        <w:t>№</w:t>
      </w:r>
      <w:r>
        <w:t xml:space="preserve"> 35-п</w:t>
      </w:r>
    </w:p>
    <w:p w:rsidR="00B27147" w:rsidRPr="00D53A45" w:rsidRDefault="00B27147" w:rsidP="00081E42"/>
    <w:p w:rsidR="00B27147" w:rsidRPr="00DA33D4" w:rsidRDefault="00B27147" w:rsidP="00081E42">
      <w:pPr>
        <w:tabs>
          <w:tab w:val="left" w:pos="5640"/>
          <w:tab w:val="left" w:pos="5812"/>
        </w:tabs>
        <w:spacing w:line="240" w:lineRule="exact"/>
        <w:ind w:right="3686"/>
        <w:jc w:val="both"/>
      </w:pPr>
      <w:r w:rsidRPr="00D53A45">
        <w:t xml:space="preserve">Об утверждении Положения об условиях и порядке заключения соглашений о защите и поощрении капиталовложений со стороны </w:t>
      </w:r>
      <w:r w:rsidRPr="00DA33D4">
        <w:t>Рудянского сельсовета</w:t>
      </w:r>
    </w:p>
    <w:p w:rsidR="00B27147" w:rsidRPr="00DA33D4" w:rsidRDefault="00B27147" w:rsidP="00081E42"/>
    <w:p w:rsidR="00B27147" w:rsidRPr="00D53A45" w:rsidRDefault="00B27147" w:rsidP="00DB6660">
      <w:pPr>
        <w:autoSpaceDE w:val="0"/>
        <w:autoSpaceDN w:val="0"/>
        <w:adjustRightInd w:val="0"/>
        <w:ind w:firstLine="709"/>
        <w:jc w:val="both"/>
      </w:pPr>
      <w:r w:rsidRPr="00D53A45">
        <w:t xml:space="preserve">В соответствии с частью 8 ст. 4 Федерального закона от 01.04.2020 № 69-ФЗ «О защите и поощрении капиталовложений в Российской Федерации», руководствуясь </w:t>
      </w:r>
      <w:r>
        <w:t>Уставом Рудянского сельсовета</w:t>
      </w:r>
      <w:r>
        <w:rPr>
          <w:i/>
        </w:rPr>
        <w:t xml:space="preserve">, </w:t>
      </w:r>
      <w:r>
        <w:t xml:space="preserve"> ПОСТАНОВЛЯЮ</w:t>
      </w:r>
      <w:r w:rsidRPr="00D53A45">
        <w:t>:</w:t>
      </w:r>
    </w:p>
    <w:p w:rsidR="00B27147" w:rsidRPr="00D53A45" w:rsidRDefault="00B27147" w:rsidP="00081E42">
      <w:pPr>
        <w:shd w:val="clear" w:color="auto" w:fill="FFFFFF"/>
        <w:spacing w:line="240" w:lineRule="exact"/>
        <w:ind w:firstLine="709"/>
      </w:pPr>
      <w:r w:rsidRPr="00D53A45">
        <w:t> </w:t>
      </w:r>
    </w:p>
    <w:p w:rsidR="00B27147" w:rsidRPr="00D53A45" w:rsidRDefault="00B27147" w:rsidP="00081E42">
      <w:pPr>
        <w:shd w:val="clear" w:color="auto" w:fill="FFFFFF"/>
        <w:ind w:firstLine="709"/>
        <w:jc w:val="both"/>
        <w:rPr>
          <w:i/>
        </w:rPr>
      </w:pPr>
      <w:r w:rsidRPr="00D53A45">
        <w:rPr>
          <w:b/>
        </w:rPr>
        <w:t>1.</w:t>
      </w:r>
      <w:r w:rsidRPr="00D53A45">
        <w:t xml:space="preserve"> Утвердить Положение  об условиях и порядке заключения соглашений о защите и поощрении капиталовложений со стороны </w:t>
      </w:r>
      <w:r>
        <w:rPr>
          <w:i/>
        </w:rPr>
        <w:t>Рудянского сельсовета</w:t>
      </w:r>
      <w:r w:rsidRPr="00D53A45">
        <w:rPr>
          <w:i/>
        </w:rPr>
        <w:t xml:space="preserve"> </w:t>
      </w:r>
      <w:r w:rsidRPr="00D53A45">
        <w:t>согласно Приложению 1 к настоящему постановлению.</w:t>
      </w:r>
    </w:p>
    <w:p w:rsidR="00B27147" w:rsidRPr="00D53A45" w:rsidRDefault="00B27147" w:rsidP="00081E42">
      <w:pPr>
        <w:shd w:val="clear" w:color="auto" w:fill="FFFFFF"/>
        <w:ind w:firstLine="709"/>
        <w:jc w:val="both"/>
        <w:rPr>
          <w:b/>
        </w:rPr>
      </w:pPr>
      <w:bookmarkStart w:id="0" w:name="Par0"/>
      <w:bookmarkEnd w:id="0"/>
    </w:p>
    <w:p w:rsidR="00B27147" w:rsidRPr="00D53A45" w:rsidRDefault="00B27147" w:rsidP="00081E42">
      <w:pPr>
        <w:shd w:val="clear" w:color="auto" w:fill="FFFFFF"/>
        <w:ind w:firstLine="709"/>
        <w:jc w:val="both"/>
        <w:rPr>
          <w:i/>
        </w:rPr>
      </w:pPr>
      <w:r w:rsidRPr="00D53A45">
        <w:rPr>
          <w:b/>
        </w:rPr>
        <w:t>2.</w:t>
      </w:r>
      <w:r w:rsidRPr="00D53A45">
        <w:t xml:space="preserve"> Контроль за исполнением настоящего постановления возложить на </w:t>
      </w:r>
      <w:r>
        <w:rPr>
          <w:i/>
        </w:rPr>
        <w:t>специалиста 1 категории по земле Мохову Е.Г.</w:t>
      </w:r>
    </w:p>
    <w:p w:rsidR="00B27147" w:rsidRPr="00D53A45" w:rsidRDefault="00B27147" w:rsidP="00081E42">
      <w:pPr>
        <w:shd w:val="clear" w:color="auto" w:fill="FFFFFF"/>
        <w:ind w:firstLine="709"/>
        <w:jc w:val="both"/>
        <w:rPr>
          <w:b/>
        </w:rPr>
      </w:pPr>
    </w:p>
    <w:p w:rsidR="00B27147" w:rsidRPr="00DB6660" w:rsidRDefault="00B27147" w:rsidP="00DB6660">
      <w:pPr>
        <w:jc w:val="both"/>
      </w:pPr>
      <w:r w:rsidRPr="00D53A45">
        <w:rPr>
          <w:b/>
        </w:rPr>
        <w:t>3.</w:t>
      </w:r>
      <w:r w:rsidRPr="00D53A45">
        <w:t xml:space="preserve"> </w:t>
      </w:r>
      <w:r w:rsidRPr="00DB6660">
        <w:t>Постановление вступает в силу в день, следующий за днем его официального опубликования в печатном издании «Ведомости органов местного самоуправления с. Рудяное».</w:t>
      </w:r>
    </w:p>
    <w:p w:rsidR="00B27147" w:rsidRPr="00DB6660" w:rsidRDefault="00B27147" w:rsidP="00DB6660">
      <w:pPr>
        <w:spacing w:before="100" w:beforeAutospacing="1" w:after="100" w:afterAutospacing="1"/>
        <w:rPr>
          <w:sz w:val="24"/>
          <w:szCs w:val="24"/>
        </w:rPr>
      </w:pPr>
    </w:p>
    <w:p w:rsidR="00B27147" w:rsidRPr="00DB6660" w:rsidRDefault="00B27147" w:rsidP="00DB6660">
      <w:pPr>
        <w:spacing w:before="100" w:beforeAutospacing="1" w:after="100" w:afterAutospacing="1"/>
        <w:rPr>
          <w:sz w:val="24"/>
          <w:szCs w:val="24"/>
        </w:rPr>
      </w:pPr>
    </w:p>
    <w:p w:rsidR="00B27147" w:rsidRPr="00DB6660" w:rsidRDefault="00B27147" w:rsidP="00DB6660">
      <w:r w:rsidRPr="00DB6660">
        <w:t xml:space="preserve">Глава Рудянского сельсовета </w:t>
      </w:r>
      <w:r>
        <w:t xml:space="preserve">                                                     </w:t>
      </w:r>
      <w:r w:rsidRPr="00DB6660">
        <w:t>Д.П. Величко</w:t>
      </w:r>
    </w:p>
    <w:p w:rsidR="00B27147" w:rsidRPr="00D53A45" w:rsidRDefault="00B27147">
      <w:pPr>
        <w:rPr>
          <w:sz w:val="24"/>
          <w:szCs w:val="24"/>
        </w:rPr>
      </w:pPr>
    </w:p>
    <w:p w:rsidR="00B27147" w:rsidRPr="00D53A45" w:rsidRDefault="00B27147">
      <w:pPr>
        <w:rPr>
          <w:sz w:val="24"/>
          <w:szCs w:val="24"/>
        </w:rPr>
      </w:pPr>
    </w:p>
    <w:p w:rsidR="00B27147" w:rsidRPr="00D53A45" w:rsidRDefault="00B27147">
      <w:pPr>
        <w:rPr>
          <w:sz w:val="24"/>
          <w:szCs w:val="24"/>
        </w:rPr>
      </w:pPr>
    </w:p>
    <w:p w:rsidR="00B27147" w:rsidRPr="00D53A45" w:rsidRDefault="00B27147">
      <w:pPr>
        <w:rPr>
          <w:sz w:val="24"/>
          <w:szCs w:val="24"/>
        </w:rPr>
      </w:pPr>
    </w:p>
    <w:p w:rsidR="00B27147" w:rsidRPr="00D53A45" w:rsidRDefault="00B27147">
      <w:pPr>
        <w:rPr>
          <w:sz w:val="24"/>
          <w:szCs w:val="24"/>
        </w:rPr>
      </w:pPr>
    </w:p>
    <w:p w:rsidR="00B27147" w:rsidRPr="00D53A45" w:rsidRDefault="00B27147">
      <w:pPr>
        <w:rPr>
          <w:sz w:val="24"/>
          <w:szCs w:val="24"/>
        </w:rPr>
      </w:pPr>
    </w:p>
    <w:p w:rsidR="00B27147" w:rsidRPr="00D53A45" w:rsidRDefault="00B27147">
      <w:pPr>
        <w:rPr>
          <w:sz w:val="24"/>
          <w:szCs w:val="24"/>
        </w:rPr>
      </w:pPr>
    </w:p>
    <w:p w:rsidR="00B27147" w:rsidRPr="00D53A45" w:rsidRDefault="00B27147">
      <w:pPr>
        <w:rPr>
          <w:sz w:val="24"/>
          <w:szCs w:val="24"/>
        </w:rPr>
      </w:pPr>
    </w:p>
    <w:p w:rsidR="00B27147" w:rsidRPr="00D53A45" w:rsidRDefault="00B27147">
      <w:pPr>
        <w:rPr>
          <w:sz w:val="24"/>
          <w:szCs w:val="24"/>
        </w:rPr>
      </w:pPr>
    </w:p>
    <w:p w:rsidR="00B27147" w:rsidRPr="00D53A45" w:rsidRDefault="00B27147">
      <w:pPr>
        <w:rPr>
          <w:sz w:val="24"/>
          <w:szCs w:val="24"/>
        </w:rPr>
      </w:pPr>
    </w:p>
    <w:p w:rsidR="00B27147" w:rsidRDefault="00B27147">
      <w:pPr>
        <w:rPr>
          <w:sz w:val="24"/>
          <w:szCs w:val="24"/>
        </w:rPr>
      </w:pPr>
    </w:p>
    <w:p w:rsidR="00B27147" w:rsidRDefault="00B27147">
      <w:pPr>
        <w:rPr>
          <w:sz w:val="24"/>
          <w:szCs w:val="24"/>
        </w:rPr>
      </w:pPr>
    </w:p>
    <w:p w:rsidR="00B27147" w:rsidRDefault="00B27147">
      <w:pPr>
        <w:rPr>
          <w:sz w:val="24"/>
          <w:szCs w:val="24"/>
        </w:rPr>
      </w:pPr>
    </w:p>
    <w:p w:rsidR="00B27147" w:rsidRPr="00D53A45" w:rsidRDefault="00B27147">
      <w:pPr>
        <w:rPr>
          <w:sz w:val="24"/>
          <w:szCs w:val="24"/>
        </w:rPr>
      </w:pPr>
    </w:p>
    <w:p w:rsidR="00B27147" w:rsidRPr="00D53A45" w:rsidRDefault="00B27147">
      <w:pPr>
        <w:rPr>
          <w:sz w:val="24"/>
          <w:szCs w:val="24"/>
        </w:rPr>
      </w:pPr>
    </w:p>
    <w:p w:rsidR="00B27147" w:rsidRPr="00D53A45" w:rsidRDefault="00B27147">
      <w:pPr>
        <w:rPr>
          <w:sz w:val="24"/>
          <w:szCs w:val="24"/>
        </w:rPr>
      </w:pPr>
    </w:p>
    <w:p w:rsidR="00B27147" w:rsidRPr="00D53A45" w:rsidRDefault="00B27147">
      <w:pPr>
        <w:rPr>
          <w:sz w:val="24"/>
          <w:szCs w:val="24"/>
        </w:rPr>
      </w:pPr>
    </w:p>
    <w:p w:rsidR="00B27147" w:rsidRDefault="00B27147" w:rsidP="00B935D1">
      <w:pPr>
        <w:ind w:left="5103"/>
        <w:jc w:val="both"/>
        <w:rPr>
          <w:i/>
        </w:rPr>
      </w:pPr>
      <w:r w:rsidRPr="00D53A45">
        <w:t xml:space="preserve">Приложение № </w:t>
      </w:r>
      <w:r w:rsidRPr="00B7069C">
        <w:t>1 к</w:t>
      </w:r>
      <w:r w:rsidRPr="00D53A45">
        <w:t xml:space="preserve"> постановлению администрации </w:t>
      </w:r>
      <w:r>
        <w:rPr>
          <w:i/>
        </w:rPr>
        <w:t>Рудянского сельсовета</w:t>
      </w:r>
    </w:p>
    <w:p w:rsidR="00B27147" w:rsidRPr="00D53A45" w:rsidRDefault="00B27147" w:rsidP="00B935D1">
      <w:pPr>
        <w:ind w:left="5103"/>
        <w:jc w:val="both"/>
      </w:pPr>
      <w:r>
        <w:t>от 22.12.2020 № 35-п</w:t>
      </w:r>
      <w:r w:rsidRPr="00D53A45">
        <w:tab/>
      </w:r>
    </w:p>
    <w:p w:rsidR="00B27147" w:rsidRPr="00D53A45" w:rsidRDefault="00B27147" w:rsidP="00B935D1">
      <w:pPr>
        <w:jc w:val="center"/>
      </w:pPr>
    </w:p>
    <w:p w:rsidR="00B27147" w:rsidRDefault="00B27147" w:rsidP="00B935D1">
      <w:pPr>
        <w:spacing w:line="240" w:lineRule="exact"/>
        <w:jc w:val="center"/>
        <w:rPr>
          <w:b/>
          <w:i/>
        </w:rPr>
      </w:pPr>
      <w:r w:rsidRPr="00D53A45">
        <w:rPr>
          <w:b/>
        </w:rPr>
        <w:t xml:space="preserve">Положение  об условиях и порядке заключения соглашений о защите и поощрении капиталовложений со стороны </w:t>
      </w:r>
    </w:p>
    <w:p w:rsidR="00B27147" w:rsidRPr="00BF4E21" w:rsidRDefault="00B27147" w:rsidP="00B935D1">
      <w:pPr>
        <w:spacing w:line="240" w:lineRule="exact"/>
        <w:jc w:val="center"/>
        <w:rPr>
          <w:b/>
        </w:rPr>
      </w:pPr>
      <w:r w:rsidRPr="00BF4E21">
        <w:rPr>
          <w:b/>
        </w:rPr>
        <w:t>Рудянского сельсовета</w:t>
      </w:r>
    </w:p>
    <w:p w:rsidR="00B27147" w:rsidRPr="00BF4E21" w:rsidRDefault="00B27147" w:rsidP="00B935D1">
      <w:pPr>
        <w:spacing w:line="240" w:lineRule="exact"/>
        <w:jc w:val="center"/>
        <w:rPr>
          <w:b/>
          <w:lang w:eastAsia="en-US"/>
        </w:rPr>
      </w:pPr>
    </w:p>
    <w:p w:rsidR="00B27147" w:rsidRDefault="00B27147" w:rsidP="00B935D1">
      <w:pPr>
        <w:spacing w:line="240" w:lineRule="exact"/>
        <w:jc w:val="center"/>
        <w:rPr>
          <w:b/>
          <w:lang w:eastAsia="en-US"/>
        </w:rPr>
      </w:pPr>
      <w:r>
        <w:rPr>
          <w:b/>
          <w:lang w:eastAsia="en-US"/>
        </w:rPr>
        <w:t>Раздел 1 «Общие Положения»</w:t>
      </w:r>
    </w:p>
    <w:p w:rsidR="00B27147" w:rsidRPr="00D53A45" w:rsidRDefault="00B27147" w:rsidP="00B935D1">
      <w:pPr>
        <w:spacing w:line="240" w:lineRule="exact"/>
        <w:jc w:val="center"/>
        <w:rPr>
          <w:b/>
          <w:lang w:eastAsia="en-US"/>
        </w:rPr>
      </w:pPr>
    </w:p>
    <w:p w:rsidR="00B27147" w:rsidRPr="00D53A45" w:rsidRDefault="00B27147" w:rsidP="00B935D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b/>
        </w:rPr>
        <w:t>1.</w:t>
      </w:r>
      <w:r w:rsidRPr="00D53A45">
        <w:rPr>
          <w:b/>
        </w:rPr>
        <w:t>1.</w:t>
      </w:r>
      <w:r w:rsidRPr="00D53A45">
        <w:t xml:space="preserve"> Настоящее Положение </w:t>
      </w:r>
      <w:r w:rsidRPr="00D53A45">
        <w:rPr>
          <w:lang w:eastAsia="en-US"/>
        </w:rPr>
        <w:t>регулирует отношения, возникающие в связи с осуществлением инвестиций на основании соглашения о защите и поощрении капиталовложений.</w:t>
      </w:r>
    </w:p>
    <w:p w:rsidR="00B27147" w:rsidRPr="00D53A45" w:rsidRDefault="00B27147" w:rsidP="00B935D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b/>
          <w:lang w:eastAsia="en-US"/>
        </w:rPr>
        <w:t>1.</w:t>
      </w:r>
      <w:r w:rsidRPr="00D53A45">
        <w:rPr>
          <w:b/>
          <w:lang w:eastAsia="en-US"/>
        </w:rPr>
        <w:t>2.</w:t>
      </w:r>
      <w:r w:rsidRPr="00D53A45">
        <w:rPr>
          <w:lang w:eastAsia="en-US"/>
        </w:rPr>
        <w:t xml:space="preserve"> Для целей настоящего Положения используются следующие понятия:</w:t>
      </w:r>
    </w:p>
    <w:p w:rsidR="00B27147" w:rsidRPr="00D53A45" w:rsidRDefault="00B27147" w:rsidP="00B935D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1) муниципальная поддержка</w:t>
      </w:r>
      <w:r w:rsidRPr="00D53A45">
        <w:rPr>
          <w:lang w:eastAsia="en-US"/>
        </w:rPr>
        <w:t xml:space="preserve"> - содействие в реализации инвестиционной и (или) хозяйственной деятельности, осуществляемое органом местного самоуправления в целях повышения социально-экономического эффекта от указанной деятельности;</w:t>
      </w:r>
    </w:p>
    <w:p w:rsidR="00B27147" w:rsidRPr="00D53A45" w:rsidRDefault="00B27147" w:rsidP="00B935D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2) инвестиции</w:t>
      </w:r>
      <w:r w:rsidRPr="00D53A45">
        <w:rPr>
          <w:lang w:eastAsia="en-US"/>
        </w:rPr>
        <w:t xml:space="preserve">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:rsidR="00B27147" w:rsidRPr="00D53A45" w:rsidRDefault="00B27147" w:rsidP="00B935D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3) инвестиционный проект</w:t>
      </w:r>
      <w:r w:rsidRPr="00D53A45">
        <w:rPr>
          <w:lang w:eastAsia="en-US"/>
        </w:rPr>
        <w:t xml:space="preserve"> - ограниченный по времени осуществления и затрачиваемым ресурсам комплекс взаимосвязанных мероприятий и процессов, направленный на создание (строительство) и последующую эксплуатацию новых либо модернизацию и (или) реконструкцию и последующую эксплуатацию существующих объектов недвижимого имущества и (или) комплекса объектов движимого и недвижимого имущества, связанных между собой, и (или) на создание и использование результатов интеллектуальной деятельности и (или) средств индивидуализации в целях извлечения прибыли и (или) достижения иного полезного эффекта, в том числе предотвращения или минимизации негативного влияния на окружающую среду;</w:t>
      </w:r>
    </w:p>
    <w:p w:rsidR="00B27147" w:rsidRPr="00D53A45" w:rsidRDefault="00B27147" w:rsidP="00B935D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4) инвестор</w:t>
      </w:r>
      <w:r w:rsidRPr="00D53A45">
        <w:rPr>
          <w:lang w:eastAsia="en-US"/>
        </w:rPr>
        <w:t xml:space="preserve"> - российское физическое или юридическое лицо либо два лица или более, действующие без образования юридического лица по договору простого товарищества (договору о совместной деятельности), которые осуществляют инвестиционную и (или) хозяйственную деятельность, а также иностранный инвестор.</w:t>
      </w:r>
    </w:p>
    <w:p w:rsidR="00B27147" w:rsidRPr="00D53A45" w:rsidRDefault="00B27147" w:rsidP="00B935D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t>В целях Федерального закона 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 xml:space="preserve"> публично-правовое образование не является инвестором;</w:t>
      </w:r>
    </w:p>
    <w:p w:rsidR="00B27147" w:rsidRPr="00D53A45" w:rsidRDefault="00B27147" w:rsidP="00B935D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5) капиталовложения</w:t>
      </w:r>
      <w:r w:rsidRPr="00D53A45">
        <w:rPr>
          <w:lang w:eastAsia="en-US"/>
        </w:rPr>
        <w:t xml:space="preserve"> - вложенные в инвестиционный проект денежные средства проектной компании, предоставленные ей инвестором (инвесторами) в качестве взносов в уставный (складочный) капитал и (или) вкладов в имущество проектной компании, или вложенные в инвестиционный проект денежные средства иной организации, реализующей проект, за исключением заемных денежных средств, денежных средств, полученных из бюджета бюджетной системы Российской Федерации, а также денежных средств, полученных от организации с публичным участием, подлежащих казначейскому сопровождению; в целях реализации инвестиционного проекта в сфере здравоохранения, образования, культуры, физической культуры и спорта - также средства, предоставленные организации, реализующей проект, ее инвестором (инвесторами) в качестве пожертвований;</w:t>
      </w:r>
    </w:p>
    <w:p w:rsidR="00B27147" w:rsidRPr="00D53A45" w:rsidRDefault="00B27147" w:rsidP="00B935D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6) новый инвестиционный проект</w:t>
      </w:r>
      <w:r w:rsidRPr="00D53A45">
        <w:rPr>
          <w:lang w:eastAsia="en-US"/>
        </w:rPr>
        <w:t xml:space="preserve"> - инвестиционный проект, в отношении которого выполняется одно из следующих условий:</w:t>
      </w:r>
    </w:p>
    <w:p w:rsidR="00B27147" w:rsidRPr="00D53A45" w:rsidRDefault="00B27147" w:rsidP="00B935D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а) организация, реализующая проект, приняла решение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до дня вступления в силу </w:t>
      </w:r>
      <w:r w:rsidRPr="00D53A45">
        <w:t>Федерального закона 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 xml:space="preserve">, но не ранее 7 мая 2018 года и подала заявление о реализации такого проекта в соответствии со статьей 7 </w:t>
      </w:r>
      <w:r w:rsidRPr="00D53A45">
        <w:t xml:space="preserve">Федерального закона от 01.04.2020 № 69-ФЗ «О защите и поощрении капиталовложений в Российской Федерации» </w:t>
      </w:r>
      <w:r w:rsidRPr="00D53A45">
        <w:rPr>
          <w:lang w:eastAsia="en-US"/>
        </w:rPr>
        <w:t>не позднее 31 декабря 2021 года;</w:t>
      </w:r>
    </w:p>
    <w:p w:rsidR="00B27147" w:rsidRPr="00D53A45" w:rsidRDefault="00B27147" w:rsidP="00B935D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>б) организация, реализующая проект, приняла решение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после дня вступления в силу настоящего Федерального закона и подала заявление о реализации тако</w:t>
      </w:r>
      <w:r>
        <w:rPr>
          <w:lang w:eastAsia="en-US"/>
        </w:rPr>
        <w:t xml:space="preserve">го проекта в соответствии со </w:t>
      </w:r>
      <w:r w:rsidRPr="00D53A45">
        <w:rPr>
          <w:lang w:eastAsia="en-US"/>
        </w:rPr>
        <w:t xml:space="preserve">статьей 7 </w:t>
      </w:r>
      <w:r w:rsidRPr="00D53A45">
        <w:t xml:space="preserve">Федерального закона от 01.04.2020 </w:t>
      </w:r>
      <w:r>
        <w:t xml:space="preserve">        </w:t>
      </w:r>
      <w:r w:rsidRPr="00D53A45">
        <w:t xml:space="preserve">№ 69-ФЗ «О защите и поощрении капиталовложений в Российской Федерации» </w:t>
      </w:r>
      <w:r w:rsidRPr="00D53A45">
        <w:rPr>
          <w:lang w:eastAsia="en-US"/>
        </w:rPr>
        <w:t xml:space="preserve"> не позднее одного календарного года после принятия такого решения;</w:t>
      </w:r>
    </w:p>
    <w:p w:rsidR="00B27147" w:rsidRPr="00D53A45" w:rsidRDefault="00B27147" w:rsidP="00B935D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7) обеспечивающая инфраструктура</w:t>
      </w:r>
      <w:r w:rsidRPr="00D53A45">
        <w:rPr>
          <w:lang w:eastAsia="en-US"/>
        </w:rPr>
        <w:t xml:space="preserve"> - объекты транспортной, энергетической, коммунальной, социальной, цифровой инфраструктур, используемые исключительно в целях реализации инвестиционного проекта;</w:t>
      </w:r>
    </w:p>
    <w:p w:rsidR="00B27147" w:rsidRPr="00D53A45" w:rsidRDefault="00B27147" w:rsidP="00B935D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8) организация, реализующая проект,</w:t>
      </w:r>
      <w:r w:rsidRPr="00D53A45">
        <w:rPr>
          <w:lang w:eastAsia="en-US"/>
        </w:rPr>
        <w:t xml:space="preserve"> - российское юридическое лицо, реализующее инвестиционный проект, в том числе проектная компания (за исключением государственных и муниципальных учреждений, а также государственных и муниципальных унитарных предприятий);</w:t>
      </w:r>
    </w:p>
    <w:p w:rsidR="00B27147" w:rsidRPr="00D53A45" w:rsidRDefault="00B27147" w:rsidP="00B935D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9) организация с публичным участием</w:t>
      </w:r>
      <w:r w:rsidRPr="00D53A45">
        <w:rPr>
          <w:lang w:eastAsia="en-US"/>
        </w:rPr>
        <w:t xml:space="preserve"> - для целей </w:t>
      </w:r>
      <w:r w:rsidRPr="00D53A45">
        <w:t xml:space="preserve">Федерального закона от 01.04.2020 № 69-ФЗ «О защите и поощрении капиталовложений в Российской Федерации» </w:t>
      </w:r>
      <w:r w:rsidRPr="00D53A45">
        <w:rPr>
          <w:lang w:eastAsia="en-US"/>
        </w:rPr>
        <w:t xml:space="preserve">одно из следующих юридических лиц: а) государственная корпорация; б) государственная компания; в) публично-правовая компания; г) государственное учреждение; д) хозяйственное общество или товарищество, в уставном или складочном капитале которых доля прямого или косвенного участия публично-правового образования и (или) организаций, перечисленных в настоящем пункте, превышает 50 процентов; е) фонд, одним из учредителей (единственным учредителем) которого выступает Правительство Российской Федерации; ж) управляющая компания, созданная в целях реализации положений Федерального </w:t>
      </w:r>
      <w:hyperlink r:id="rId6" w:history="1">
        <w:r w:rsidRPr="00D53A45">
          <w:rPr>
            <w:lang w:eastAsia="en-US"/>
          </w:rPr>
          <w:t>закона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     </w:t>
      </w:r>
      <w:r w:rsidRPr="00D53A45">
        <w:rPr>
          <w:lang w:eastAsia="en-US"/>
        </w:rPr>
        <w:t>от 28.09.2010 № 244-ФЗ «Об инновационном центре «Сколково»;</w:t>
      </w:r>
    </w:p>
    <w:p w:rsidR="00B27147" w:rsidRPr="00D53A45" w:rsidRDefault="00B27147" w:rsidP="00B935D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10) проектная компания</w:t>
      </w:r>
      <w:r w:rsidRPr="00D53A45">
        <w:rPr>
          <w:lang w:eastAsia="en-US"/>
        </w:rPr>
        <w:t xml:space="preserve"> - организация, реализующая проект, специально созданная для реализации инвестиционного проекта, соответствующая совокупности следующих требований: а) в уставе организации содержится положение о том, что предметом ее деятельности является реализация инвестиционного проекта; б) не менее 90 процентов всей выручки организации составляет выручка, полученная организацией от реализации инвестиционного проекта;</w:t>
      </w:r>
    </w:p>
    <w:p w:rsidR="00B27147" w:rsidRPr="00D53A45" w:rsidRDefault="00B27147" w:rsidP="00B935D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11) публично-правовое образование</w:t>
      </w:r>
      <w:r w:rsidRPr="00D53A45">
        <w:rPr>
          <w:lang w:eastAsia="en-US"/>
        </w:rPr>
        <w:t xml:space="preserve"> - Российская Федерация, субъект Российской Федерации, муниципальное образование;</w:t>
      </w:r>
    </w:p>
    <w:p w:rsidR="00B27147" w:rsidRPr="00D53A45" w:rsidRDefault="00B27147" w:rsidP="00B935D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12) регулируемая организация</w:t>
      </w:r>
      <w:r w:rsidRPr="00D53A45">
        <w:rPr>
          <w:lang w:eastAsia="en-US"/>
        </w:rPr>
        <w:t xml:space="preserve"> - субъект естественных монополий и (или) иная организация, в отношении которой в соответствии с законодательством Российской Федерации осуществляется государственное регулирование цен (тарифов);</w:t>
      </w:r>
    </w:p>
    <w:p w:rsidR="00B27147" w:rsidRPr="00D53A45" w:rsidRDefault="00B27147" w:rsidP="00B935D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13) сопутствующая инфраструктура</w:t>
      </w:r>
      <w:r w:rsidRPr="00D53A45">
        <w:rPr>
          <w:lang w:eastAsia="en-US"/>
        </w:rPr>
        <w:t xml:space="preserve"> - объекты транспортной, энергетической, коммунальной, социальной, цифровой инфраструктур, используемые как в целях реализации инвестиционного проекта, так и в иных целях;</w:t>
      </w:r>
    </w:p>
    <w:p w:rsidR="00B27147" w:rsidRPr="00D53A45" w:rsidRDefault="00B27147" w:rsidP="00B935D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14) федеральный финансовый орган</w:t>
      </w:r>
      <w:r w:rsidRPr="00D53A45">
        <w:rPr>
          <w:lang w:eastAsia="en-US"/>
        </w:rPr>
        <w:t xml:space="preserve"> - федеральный орган исполнительной власти, осуществляющий функции по выработке государственной политики и нормативно-правовому регулированию в сфере бюджетной, налоговой, страховой, валютной, банковской деятельности.</w:t>
      </w:r>
    </w:p>
    <w:p w:rsidR="00B27147" w:rsidRPr="00D53A45" w:rsidRDefault="00B27147" w:rsidP="00B935D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15) административно-деловой центр</w:t>
      </w:r>
      <w:r w:rsidRPr="00D53A45">
        <w:rPr>
          <w:lang w:eastAsia="en-US"/>
        </w:rPr>
        <w:t xml:space="preserve"> – 1) нежилое здание (строение, сооружение), расположенное (расположение которого предполагается) на земельном участке, один из видов разрешенного использования которого предусматривает размещение офисных зданий делового, административного или коммерческого назначения; 2) здание (строение, сооружение), которое предназначено для использования или фактически используется в качестве здания (строения, сооружения) делового, административного или коммерческого назначения. При этом:</w:t>
      </w:r>
    </w:p>
    <w:p w:rsidR="00B27147" w:rsidRPr="00D53A45" w:rsidRDefault="00B27147" w:rsidP="00B935D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>1) здание (строение, сооружение) признается предназначенным для использования в качестве здания (строения, сооружения) делового, административного или коммерческого назначения,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размещение офисов и сопутствующей офисной инфраструктуры (в том числе централизованных приемных помещений, комнат для проведения встреч, офисного оборудования, парковок);</w:t>
      </w:r>
    </w:p>
    <w:p w:rsidR="00B27147" w:rsidRPr="00D53A45" w:rsidRDefault="00B27147" w:rsidP="00B935D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>2) фактическим использованием в качестве здания (строения, сооружения) делового, административного или коммерческого назначения признается использование не менее 20 процентов общей площади такого здания (строения, сооружения) для размещения офисов и сопутствующей офисной инфраструктуры (в том числе централизованных приемных помещений, комнат для проведения встреч, офисного оборудования, парковок);</w:t>
      </w:r>
    </w:p>
    <w:p w:rsidR="00B27147" w:rsidRPr="00D53A45" w:rsidRDefault="00B27147" w:rsidP="00B935D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b/>
          <w:lang w:eastAsia="en-US"/>
        </w:rPr>
        <w:t>16) торговый центр (комплекс)</w:t>
      </w:r>
      <w:r w:rsidRPr="00D53A45">
        <w:rPr>
          <w:lang w:eastAsia="en-US"/>
        </w:rPr>
        <w:t xml:space="preserve"> – 1) отдельно стоящее нежилое здание (строение, сооружение), расположенное (расположение которого предполагается) на земельном участке, один из видов разрешенного использования которого предусматривает размещение торговых объектов, объектов общественного питания и (или) бытового обслуживания; 2) здание (строение, сооружение), которое предназначено для использования или фактически используется в целях размещения торговых объектов, объектов общественного питания и (или) объектов бытового обслуживания. При этом:</w:t>
      </w:r>
    </w:p>
    <w:p w:rsidR="00B27147" w:rsidRPr="00D53A45" w:rsidRDefault="00B27147" w:rsidP="00B935D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>1) здание (строение, сооружение) признается предназначенным для использования в целях размещения торговых объектов, объектов общественного питания и (или) объектов бытового обслуживания, если назначение, разрешенное использование или наименование помещений общей площадью не менее 20 процентов общей площади этого здания (строения, сооружения) в соответствии со сведениями, содержащимися в Едином государственном реестре недвижимости, или документами технического учета (инвентаризации) таких объектов недвижимости предусматривает размещение торговых объектов, объектов общественного питания и (или) объектов бытового обслуживания;</w:t>
      </w:r>
    </w:p>
    <w:p w:rsidR="00B27147" w:rsidRPr="00D53A45" w:rsidRDefault="00B27147" w:rsidP="00B935D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>2) фактическим использованием здания (строения, сооружения) в целях размещения торговых объектов, объектов общественного питания и (или) объектов бытового обслуживания признается использование не менее 20 процентов его общей площади для размещения торговых объектов, объектов общественного питания и (или) объектов бытового обслуживания.</w:t>
      </w:r>
    </w:p>
    <w:p w:rsidR="00B27147" w:rsidRPr="00D53A45" w:rsidRDefault="00B27147" w:rsidP="00B935D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b/>
          <w:lang w:eastAsia="en-US"/>
        </w:rPr>
        <w:t>1.</w:t>
      </w:r>
      <w:r w:rsidRPr="00D53A45">
        <w:rPr>
          <w:b/>
          <w:lang w:eastAsia="en-US"/>
        </w:rPr>
        <w:t>3.</w:t>
      </w:r>
      <w:r w:rsidRPr="00D53A45">
        <w:rPr>
          <w:lang w:eastAsia="en-US"/>
        </w:rPr>
        <w:t xml:space="preserve"> Понятия «капитальные вложения» и «инвестиционная деятельность» применяются в значениях, определенных в Федеральном </w:t>
      </w:r>
      <w:hyperlink r:id="rId7" w:history="1">
        <w:r w:rsidRPr="00D53A45">
          <w:rPr>
            <w:lang w:eastAsia="en-US"/>
          </w:rPr>
          <w:t>законе</w:t>
        </w:r>
      </w:hyperlink>
      <w:r w:rsidRPr="00D53A45">
        <w:rPr>
          <w:lang w:eastAsia="en-US"/>
        </w:rPr>
        <w:t xml:space="preserve"> от 25.02.1999 № 39-ФЗ «Об инвестиционной деятельности в Российской Федерации, осуществляемой в форме капитальных вложений».</w:t>
      </w:r>
    </w:p>
    <w:p w:rsidR="00B27147" w:rsidRPr="00D53A45" w:rsidRDefault="00B27147" w:rsidP="00B935D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 Понятие «иностранный инвестор» применяется в значении, определенном в Федеральном </w:t>
      </w:r>
      <w:hyperlink r:id="rId8" w:history="1">
        <w:r w:rsidRPr="00D53A45">
          <w:rPr>
            <w:lang w:eastAsia="en-US"/>
          </w:rPr>
          <w:t>законе</w:t>
        </w:r>
      </w:hyperlink>
      <w:r w:rsidRPr="00D53A45">
        <w:rPr>
          <w:lang w:eastAsia="en-US"/>
        </w:rPr>
        <w:t xml:space="preserve"> от 09.07.1999 № 160-ФЗ </w:t>
      </w:r>
      <w:r>
        <w:rPr>
          <w:lang w:eastAsia="en-US"/>
        </w:rPr>
        <w:t xml:space="preserve">                          </w:t>
      </w:r>
      <w:r w:rsidRPr="00D53A45">
        <w:rPr>
          <w:lang w:eastAsia="en-US"/>
        </w:rPr>
        <w:t>«Об иностранных инвестициях в Российской Федерации».</w:t>
      </w:r>
    </w:p>
    <w:p w:rsidR="00B27147" w:rsidRPr="00D53A45" w:rsidRDefault="00B27147" w:rsidP="00B935D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b/>
          <w:lang w:eastAsia="en-US"/>
        </w:rPr>
        <w:t>1.</w:t>
      </w:r>
      <w:r w:rsidRPr="00D53A45">
        <w:rPr>
          <w:b/>
          <w:lang w:eastAsia="en-US"/>
        </w:rPr>
        <w:t>4.</w:t>
      </w:r>
      <w:r w:rsidRPr="00D53A45">
        <w:rPr>
          <w:lang w:eastAsia="en-US"/>
        </w:rPr>
        <w:t xml:space="preserve"> Соглашение о защите и поощрении капиталовложений заключается с организацией, реализующей проект, при условии, что 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 </w:t>
      </w:r>
    </w:p>
    <w:p w:rsidR="00B27147" w:rsidRPr="00D53A45" w:rsidRDefault="00B27147" w:rsidP="00B935D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1) игорный бизнес; </w:t>
      </w:r>
    </w:p>
    <w:p w:rsidR="00B27147" w:rsidRPr="00D53A45" w:rsidRDefault="00B27147" w:rsidP="00B935D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перечню, утверждаемому Правительством Российской Федерации);</w:t>
      </w:r>
    </w:p>
    <w:p w:rsidR="00B27147" w:rsidRPr="00D53A45" w:rsidRDefault="00B27147" w:rsidP="00B935D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B27147" w:rsidRPr="00D53A45" w:rsidRDefault="00B27147" w:rsidP="00B935D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>4) оптовая и розничная торговля;</w:t>
      </w:r>
    </w:p>
    <w:p w:rsidR="00B27147" w:rsidRPr="00D53A45" w:rsidRDefault="00B27147" w:rsidP="00B935D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B27147" w:rsidRPr="00D53A45" w:rsidRDefault="00B27147" w:rsidP="00B935D1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6) строительство (модернизация, реконструкция) административно-деловых центров и торговых центров (комплексов), а также жилых домов. </w:t>
      </w:r>
    </w:p>
    <w:p w:rsidR="00B27147" w:rsidRPr="00D53A45" w:rsidRDefault="00B27147" w:rsidP="00B935D1">
      <w:pPr>
        <w:shd w:val="clear" w:color="auto" w:fill="FFFFFF"/>
        <w:ind w:firstLine="709"/>
        <w:jc w:val="both"/>
      </w:pPr>
      <w:r>
        <w:rPr>
          <w:b/>
          <w:lang w:eastAsia="en-US"/>
        </w:rPr>
        <w:t>1.</w:t>
      </w:r>
      <w:r w:rsidRPr="00D53A45">
        <w:rPr>
          <w:b/>
          <w:lang w:eastAsia="en-US"/>
        </w:rPr>
        <w:t>5.</w:t>
      </w:r>
      <w:r w:rsidRPr="00D53A45">
        <w:rPr>
          <w:lang w:eastAsia="en-US"/>
        </w:rPr>
        <w:t xml:space="preserve"> Соглашение о защите и поощрении капиталовложений заключается по результатам осуществления процедур, предусмотренных </w:t>
      </w:r>
      <w:hyperlink r:id="rId9" w:history="1">
        <w:r w:rsidRPr="00D53A45">
          <w:rPr>
            <w:lang w:eastAsia="en-US"/>
          </w:rPr>
          <w:t>статьей 7</w:t>
        </w:r>
      </w:hyperlink>
      <w:r w:rsidRPr="00D53A45">
        <w:rPr>
          <w:lang w:eastAsia="en-US"/>
        </w:rPr>
        <w:t xml:space="preserve"> </w:t>
      </w:r>
      <w:r w:rsidRPr="00D53A45">
        <w:t xml:space="preserve">Федерального закона от 01.04.2020 № 69-ФЗ «О защите и поощрении капиталовложений в Российской Федерации» </w:t>
      </w:r>
      <w:r w:rsidRPr="00D53A45">
        <w:rPr>
          <w:lang w:eastAsia="en-US"/>
        </w:rPr>
        <w:t xml:space="preserve">(частная проектная инициатива) или </w:t>
      </w:r>
      <w:hyperlink r:id="rId10" w:history="1">
        <w:r w:rsidRPr="00D53A45">
          <w:rPr>
            <w:lang w:eastAsia="en-US"/>
          </w:rPr>
          <w:t>статьей 8</w:t>
        </w:r>
      </w:hyperlink>
      <w:r w:rsidRPr="00D53A45">
        <w:rPr>
          <w:lang w:eastAsia="en-US"/>
        </w:rPr>
        <w:t xml:space="preserve"> </w:t>
      </w:r>
      <w:r w:rsidRPr="00D53A45">
        <w:t xml:space="preserve">Федерального закона от 01.04.2020 № 69-ФЗ «О защите и поощрении капиталовложений в Российской Федерации» </w:t>
      </w:r>
      <w:r w:rsidRPr="00D53A45">
        <w:rPr>
          <w:lang w:eastAsia="en-US"/>
        </w:rPr>
        <w:t>(публичная проектная инициатива).</w:t>
      </w:r>
    </w:p>
    <w:p w:rsidR="00B27147" w:rsidRDefault="00B27147" w:rsidP="00B935D1">
      <w:pPr>
        <w:shd w:val="clear" w:color="auto" w:fill="FFFFFF"/>
        <w:ind w:firstLine="709"/>
        <w:jc w:val="both"/>
      </w:pPr>
      <w:r>
        <w:rPr>
          <w:b/>
          <w:lang w:eastAsia="en-US"/>
        </w:rPr>
        <w:t>1.</w:t>
      </w:r>
      <w:r w:rsidRPr="00D53A45">
        <w:rPr>
          <w:b/>
          <w:lang w:eastAsia="en-US"/>
        </w:rPr>
        <w:t>6.</w:t>
      </w:r>
      <w:r w:rsidRPr="00D53A45">
        <w:rPr>
          <w:lang w:eastAsia="en-US"/>
        </w:rPr>
        <w:t xml:space="preserve"> </w:t>
      </w:r>
      <w:r w:rsidRPr="00D53A45">
        <w:rPr>
          <w:bCs/>
          <w:lang w:eastAsia="en-US"/>
        </w:rPr>
        <w:t xml:space="preserve">Особенности применения отдельных актов (решений) публично-правового образования (стабилизационная оговорка) применяются </w:t>
      </w:r>
      <w:r w:rsidRPr="00D53A45">
        <w:t xml:space="preserve">в </w:t>
      </w:r>
      <w:r w:rsidRPr="00D53A45">
        <w:rPr>
          <w:lang w:eastAsia="en-US"/>
        </w:rPr>
        <w:t xml:space="preserve">отношении организации, реализующей проект, в соответствие со статьей 9 </w:t>
      </w:r>
      <w:r w:rsidRPr="00D53A45">
        <w:t>Федерального закона от 01.04.2020 № 69-ФЗ «О защите и поощрении капиталовложений в Российской Федерации».</w:t>
      </w:r>
    </w:p>
    <w:p w:rsidR="00B27147" w:rsidRPr="008857F1" w:rsidRDefault="00B27147" w:rsidP="00B935D1">
      <w:pPr>
        <w:shd w:val="clear" w:color="auto" w:fill="FFFFFF"/>
        <w:spacing w:line="240" w:lineRule="exact"/>
        <w:ind w:firstLine="709"/>
        <w:jc w:val="both"/>
        <w:rPr>
          <w:b/>
        </w:rPr>
      </w:pPr>
    </w:p>
    <w:p w:rsidR="00B27147" w:rsidRPr="008857F1" w:rsidRDefault="00B27147" w:rsidP="00B935D1">
      <w:pPr>
        <w:shd w:val="clear" w:color="auto" w:fill="FFFFFF"/>
        <w:spacing w:line="240" w:lineRule="exact"/>
        <w:ind w:firstLine="709"/>
        <w:jc w:val="center"/>
        <w:rPr>
          <w:b/>
        </w:rPr>
      </w:pPr>
      <w:r w:rsidRPr="008857F1">
        <w:rPr>
          <w:b/>
        </w:rPr>
        <w:t xml:space="preserve">Раздел 2 «Предмет и условия </w:t>
      </w:r>
      <w:r w:rsidRPr="008857F1">
        <w:rPr>
          <w:b/>
          <w:lang w:eastAsia="en-US"/>
        </w:rPr>
        <w:t>соглашени</w:t>
      </w:r>
      <w:r>
        <w:rPr>
          <w:b/>
          <w:lang w:eastAsia="en-US"/>
        </w:rPr>
        <w:t>я</w:t>
      </w:r>
      <w:r w:rsidRPr="008857F1">
        <w:rPr>
          <w:b/>
          <w:lang w:eastAsia="en-US"/>
        </w:rPr>
        <w:t xml:space="preserve"> о защите и поощрении капиталовложений»</w:t>
      </w:r>
    </w:p>
    <w:p w:rsidR="00B27147" w:rsidRPr="008857F1" w:rsidRDefault="00B27147" w:rsidP="00B935D1">
      <w:pPr>
        <w:shd w:val="clear" w:color="auto" w:fill="FFFFFF"/>
        <w:spacing w:line="240" w:lineRule="exact"/>
        <w:ind w:firstLine="709"/>
        <w:jc w:val="both"/>
        <w:rPr>
          <w:b/>
        </w:rPr>
      </w:pPr>
    </w:p>
    <w:p w:rsidR="00B27147" w:rsidRDefault="00B27147" w:rsidP="00B935D1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2.1</w:t>
      </w:r>
      <w:r w:rsidRPr="00D53A45">
        <w:rPr>
          <w:b/>
          <w:lang w:eastAsia="en-US"/>
        </w:rPr>
        <w:t>.</w:t>
      </w:r>
      <w:r w:rsidRPr="00D53A45">
        <w:rPr>
          <w:lang w:eastAsia="en-US"/>
        </w:rPr>
        <w:t xml:space="preserve"> По соглашению о защите и поощрении капиталовложений </w:t>
      </w:r>
      <w:r>
        <w:rPr>
          <w:lang w:eastAsia="en-US"/>
        </w:rPr>
        <w:t>Рудянского сельсовета</w:t>
      </w:r>
      <w:r w:rsidRPr="00D53A45">
        <w:rPr>
          <w:lang w:eastAsia="en-US"/>
        </w:rPr>
        <w:t>, являющееся его стороной, обязуется обеспечить организации, реализующей проект, неприменение в ее отношении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актов (решений) органов местного самоуправления, при этом организация, реализующая проект, имеет право требовать неприменения таких актов (решений) при реализации инвестиционного проекта от </w:t>
      </w:r>
      <w:r>
        <w:rPr>
          <w:i/>
          <w:lang w:eastAsia="en-US"/>
        </w:rPr>
        <w:t>Рудянского сельсовета</w:t>
      </w:r>
      <w:r>
        <w:rPr>
          <w:lang w:eastAsia="en-US"/>
        </w:rPr>
        <w:t>.</w:t>
      </w:r>
    </w:p>
    <w:p w:rsidR="00B27147" w:rsidRDefault="00B27147" w:rsidP="00B935D1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2.2</w:t>
      </w:r>
      <w:r w:rsidRPr="00D53A45">
        <w:rPr>
          <w:b/>
          <w:lang w:eastAsia="en-US"/>
        </w:rPr>
        <w:t>.</w:t>
      </w:r>
      <w:r>
        <w:rPr>
          <w:lang w:eastAsia="en-US"/>
        </w:rPr>
        <w:t xml:space="preserve"> Рудянской сельсовет </w:t>
      </w:r>
      <w:r w:rsidRPr="00D53A45">
        <w:rPr>
          <w:lang w:eastAsia="en-US"/>
        </w:rPr>
        <w:t>мо</w:t>
      </w:r>
      <w:r>
        <w:rPr>
          <w:lang w:eastAsia="en-US"/>
        </w:rPr>
        <w:t>жет</w:t>
      </w:r>
      <w:r w:rsidRPr="00D53A45">
        <w:rPr>
          <w:lang w:eastAsia="en-US"/>
        </w:rPr>
        <w:t xml:space="preserve"> быть сторон</w:t>
      </w:r>
      <w:r>
        <w:rPr>
          <w:lang w:eastAsia="en-US"/>
        </w:rPr>
        <w:t>ой</w:t>
      </w:r>
      <w:r w:rsidRPr="00D53A45">
        <w:rPr>
          <w:lang w:eastAsia="en-US"/>
        </w:rPr>
        <w:t xml:space="preserve"> соглашения о защите и поощрении капиталовложений, если одновременно стороной такого соглашения является субъект (субъекты) Российской Федерации, на территории которого (которых) реализуется соответствующий инвестиционный проект.</w:t>
      </w:r>
    </w:p>
    <w:p w:rsidR="00B27147" w:rsidRDefault="00B27147" w:rsidP="00B935D1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2.3</w:t>
      </w:r>
      <w:r w:rsidRPr="00D53A45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 </w:t>
      </w:r>
      <w:r>
        <w:rPr>
          <w:lang w:eastAsia="en-US"/>
        </w:rPr>
        <w:t>Рудянской сельсовет</w:t>
      </w:r>
      <w:r w:rsidRPr="00D53A45">
        <w:rPr>
          <w:lang w:eastAsia="en-US"/>
        </w:rPr>
        <w:t>, заключившее соглашение о защите и поощрении капиталовложений,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B27147" w:rsidRPr="008857F1" w:rsidRDefault="00B27147" w:rsidP="00B935D1">
      <w:pPr>
        <w:shd w:val="clear" w:color="auto" w:fill="FFFFFF"/>
        <w:ind w:firstLine="709"/>
        <w:jc w:val="both"/>
      </w:pPr>
      <w:r>
        <w:rPr>
          <w:b/>
          <w:lang w:eastAsia="en-US"/>
        </w:rPr>
        <w:t>2.4</w:t>
      </w:r>
      <w:r w:rsidRPr="00D53A45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К отношениям, возникающим в связи с заключением, изменением и расторжением соглашения о защите и поощрении капиталовложений,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</w:t>
      </w:r>
      <w:r>
        <w:rPr>
          <w:lang w:eastAsia="en-US"/>
        </w:rPr>
        <w:t xml:space="preserve">Федеральным законом </w:t>
      </w:r>
      <w:r w:rsidRPr="00D53A45">
        <w:t>от 01.04.2020 № 69-ФЗ «О защите и поощрении капиталов</w:t>
      </w:r>
      <w:r>
        <w:t>ложений в Российской Федерации».</w:t>
      </w:r>
    </w:p>
    <w:p w:rsidR="00B27147" w:rsidRDefault="00B27147" w:rsidP="00B935D1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2.5</w:t>
      </w:r>
      <w:r w:rsidRPr="00D53A45">
        <w:rPr>
          <w:b/>
          <w:lang w:eastAsia="en-US"/>
        </w:rPr>
        <w:t>.</w:t>
      </w:r>
      <w:r w:rsidRPr="00D53A45">
        <w:rPr>
          <w:lang w:eastAsia="en-US"/>
        </w:rPr>
        <w:t xml:space="preserve"> Соглашение о защите и поощрении капиталовложений заключаетс</w:t>
      </w:r>
      <w:r>
        <w:rPr>
          <w:lang w:eastAsia="en-US"/>
        </w:rPr>
        <w:t>я не позднее 1 января 2030 года, но не ранее 2 апреля 2021 года.</w:t>
      </w:r>
    </w:p>
    <w:p w:rsidR="00B27147" w:rsidRDefault="00B27147" w:rsidP="00B935D1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2.6</w:t>
      </w:r>
      <w:r w:rsidRPr="00D53A45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Организация, реализующая проект, имеет право передать свои права и обязанности по соглашению о защите и поощрении капиталовложений иной организации (передача договора) с согласия другой стороны (других сторон) такого соглашения при условии, что такая организация отвечает требованиям, установленным </w:t>
      </w:r>
      <w:r>
        <w:rPr>
          <w:lang w:eastAsia="en-US"/>
        </w:rPr>
        <w:t xml:space="preserve">Федеральным законом    </w:t>
      </w:r>
      <w:r w:rsidRPr="00D53A45">
        <w:t>от 01.04.2020 № 69-ФЗ «О защите и поощрении капиталов</w:t>
      </w:r>
      <w:r>
        <w:t xml:space="preserve">ложений в Российской Федерации» </w:t>
      </w:r>
      <w:r w:rsidRPr="00D53A45">
        <w:rPr>
          <w:lang w:eastAsia="en-US"/>
        </w:rPr>
        <w:t xml:space="preserve">для организации, реализующей проект. </w:t>
      </w:r>
    </w:p>
    <w:p w:rsidR="00B27147" w:rsidRDefault="00B27147" w:rsidP="00B935D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В случае, если организацией, реализующей проект, заключен связанный договор, передача прав и обязанностей по соглашению о защите и поощрении капиталовложений иной организации (передача договора) возможна только при соблюдении условий связанного договора. Несоблюдение требований настоящей части влечет недействительность (ничтожность) соглашения о передаче договора.</w:t>
      </w:r>
    </w:p>
    <w:p w:rsidR="00B27147" w:rsidRDefault="00B27147" w:rsidP="00B935D1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2.7</w:t>
      </w:r>
      <w:r w:rsidRPr="00D53A45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Организация, реализующая проект, вправе уступить денежные требования по соглашению о защите и поощрении капиталовложений, кредитором по которому она является, а также передать указанные права в залог в пользу любого третьего лица. </w:t>
      </w:r>
    </w:p>
    <w:p w:rsidR="00B27147" w:rsidRDefault="00B27147" w:rsidP="00B935D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Информация об уступке или о передаче в залог денежных требований по соглашению о защите и поощрении капиталовложений представляется организацией, реализующей проект, в государственную информационную систему и подлежит отражению в реестре соглашений в порядке, установленном </w:t>
      </w:r>
      <w:r>
        <w:rPr>
          <w:lang w:eastAsia="en-US"/>
        </w:rPr>
        <w:t xml:space="preserve">Федеральным законом </w:t>
      </w:r>
      <w:r w:rsidRPr="00D53A45">
        <w:t>от 01.04.2020 № 69-ФЗ «О защите и поощрении капиталовложений в Российской Федерации»</w:t>
      </w:r>
      <w:r>
        <w:t xml:space="preserve"> </w:t>
      </w:r>
      <w:r w:rsidRPr="00D53A45">
        <w:rPr>
          <w:lang w:eastAsia="en-US"/>
        </w:rPr>
        <w:t>и нормативным правовым актом Правительства Российской Федерации.</w:t>
      </w:r>
    </w:p>
    <w:p w:rsidR="00B27147" w:rsidRDefault="00B27147" w:rsidP="00B935D1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2.8.</w:t>
      </w:r>
      <w:r>
        <w:rPr>
          <w:lang w:eastAsia="en-US"/>
        </w:rPr>
        <w:t xml:space="preserve"> </w:t>
      </w:r>
      <w:r w:rsidRPr="00D53A45">
        <w:rPr>
          <w:lang w:eastAsia="en-US"/>
        </w:rPr>
        <w:t>Соглашение о защите и поощрении капиталовложений должно содержать следующие условия:</w:t>
      </w:r>
    </w:p>
    <w:p w:rsidR="00B27147" w:rsidRDefault="00B27147" w:rsidP="00B935D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1) описание инвестиционного проекта, в том числе характеристики товаров, работ, услуг или результатов интеллектуальной деятельности, производимых, выполняемых, оказываемых или создаваемых в результате реализации инвестиционного проекта, сведения об их предполагаемом объеме, технологические и экологические требования к ним;</w:t>
      </w:r>
      <w:bookmarkStart w:id="1" w:name="Par11"/>
      <w:bookmarkEnd w:id="1"/>
    </w:p>
    <w:p w:rsidR="00B27147" w:rsidRDefault="00B27147" w:rsidP="00B935D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2) указание на этапы реализации инвестиционного проекта, в том числе:</w:t>
      </w:r>
    </w:p>
    <w:p w:rsidR="00B27147" w:rsidRDefault="00B27147" w:rsidP="00B935D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а) срок получения разрешений и согласий, необходимых для реализации проекта;</w:t>
      </w:r>
    </w:p>
    <w:p w:rsidR="00B27147" w:rsidRDefault="00B27147" w:rsidP="00B935D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б) срок государственной регистрации прав, в том числе права на недвижимое имущество, результаты интеллектуальной деятельности или средства индивидуализации (в применимых случаях);</w:t>
      </w:r>
    </w:p>
    <w:p w:rsidR="00B27147" w:rsidRDefault="00B27147" w:rsidP="00B935D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в) срок введения в эксплуатацию объекта, создаваемого, модернизируемого или реконструируемого в рамках инвестиционного проекта (в применимых случаях);</w:t>
      </w:r>
    </w:p>
    <w:p w:rsidR="00B27147" w:rsidRDefault="00B27147" w:rsidP="00B935D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г) срок осуществления капиталовложений в установленном объеме, не превышающий срока применения стабилизационной оговорки, предусмотренного </w:t>
      </w:r>
      <w:r>
        <w:rPr>
          <w:lang w:eastAsia="en-US"/>
        </w:rPr>
        <w:t>пунктом 2.10 Положения</w:t>
      </w:r>
      <w:r w:rsidRPr="00D53A45">
        <w:rPr>
          <w:lang w:eastAsia="en-US"/>
        </w:rPr>
        <w:t>;</w:t>
      </w:r>
    </w:p>
    <w:p w:rsidR="00B27147" w:rsidRDefault="00B27147" w:rsidP="00B935D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д) срок осуществления иных мероприятий, определенных в соглашении о защите и поощрении капиталовложений;</w:t>
      </w:r>
    </w:p>
    <w:p w:rsidR="00B27147" w:rsidRDefault="00B27147" w:rsidP="00B935D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3) сведения о предельно допустимых отклонениях от параметров реализации инвестиционного проекта, указанных в </w:t>
      </w:r>
      <w:hyperlink w:anchor="Par11" w:history="1">
        <w:r w:rsidRPr="00D53A45">
          <w:rPr>
            <w:lang w:eastAsia="en-US"/>
          </w:rPr>
          <w:t>пункте 2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>настоящего пункта</w:t>
      </w:r>
      <w:r w:rsidRPr="00D53A45">
        <w:rPr>
          <w:lang w:eastAsia="en-US"/>
        </w:rPr>
        <w:t xml:space="preserve"> (в пределах 25 процентов). </w:t>
      </w:r>
    </w:p>
    <w:p w:rsidR="00B27147" w:rsidRDefault="00B27147" w:rsidP="00B935D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Значения предельно допустимых отклонений определяются в соответствии с порядком, установленным Правительством Российской Федерации, при этом объем вносимых организацией, реализующей проект, капиталовложений не может быть менее величин, предусмотренных </w:t>
      </w:r>
      <w:hyperlink r:id="rId11" w:history="1">
        <w:r w:rsidRPr="00D53A45">
          <w:rPr>
            <w:lang w:eastAsia="en-US"/>
          </w:rPr>
          <w:t>частью 4 статьи 9</w:t>
        </w:r>
      </w:hyperlink>
      <w:r w:rsidRPr="00D53A45">
        <w:rPr>
          <w:lang w:eastAsia="en-US"/>
        </w:rPr>
        <w:t xml:space="preserve"> Федерального закона</w:t>
      </w:r>
      <w:r w:rsidRPr="00B7069C">
        <w:t xml:space="preserve">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;</w:t>
      </w:r>
    </w:p>
    <w:p w:rsidR="00B27147" w:rsidRDefault="00B27147" w:rsidP="00B935D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4) срок применения стабилизационной оговорки в пределах сроков, установленных </w:t>
      </w:r>
      <w:bookmarkStart w:id="2" w:name="Par19"/>
      <w:bookmarkEnd w:id="2"/>
      <w:r w:rsidRPr="00D53A45">
        <w:rPr>
          <w:lang w:eastAsia="en-US"/>
        </w:rPr>
        <w:t xml:space="preserve">пунктами </w:t>
      </w:r>
      <w:r>
        <w:rPr>
          <w:lang w:eastAsia="en-US"/>
        </w:rPr>
        <w:t>2.10 и 2.11</w:t>
      </w:r>
      <w:r w:rsidRPr="00D53A45">
        <w:rPr>
          <w:lang w:eastAsia="en-US"/>
        </w:rPr>
        <w:t xml:space="preserve"> Положения;</w:t>
      </w:r>
    </w:p>
    <w:p w:rsidR="00B27147" w:rsidRDefault="00B27147" w:rsidP="00B935D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5) условия связанных договоров, в том числе сроки предоставления и объемы субсидий, бюджетных инвестиций, указанных в </w:t>
      </w:r>
      <w:hyperlink w:anchor="Par135" w:history="1">
        <w:r w:rsidRPr="00D53A45">
          <w:rPr>
            <w:lang w:eastAsia="en-US"/>
          </w:rPr>
          <w:t>пункте 1 ч</w:t>
        </w:r>
        <w:r>
          <w:rPr>
            <w:lang w:eastAsia="en-US"/>
          </w:rPr>
          <w:t>асти 1 статьи</w:t>
        </w:r>
        <w:r w:rsidRPr="00D53A45">
          <w:rPr>
            <w:lang w:eastAsia="en-US"/>
          </w:rPr>
          <w:t xml:space="preserve"> 14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 xml:space="preserve">, и (или) процентная ставка (порядок ее определения) по кредитному договору, указанному в </w:t>
      </w:r>
      <w:hyperlink w:anchor="Par136" w:history="1">
        <w:r w:rsidRPr="00D53A45">
          <w:rPr>
            <w:lang w:eastAsia="en-US"/>
          </w:rPr>
          <w:t>пункте 2 ч</w:t>
        </w:r>
        <w:r>
          <w:rPr>
            <w:lang w:eastAsia="en-US"/>
          </w:rPr>
          <w:t>асти</w:t>
        </w:r>
        <w:r w:rsidRPr="00D53A45">
          <w:rPr>
            <w:lang w:eastAsia="en-US"/>
          </w:rPr>
          <w:t xml:space="preserve"> 1 ст</w:t>
        </w:r>
        <w:r>
          <w:rPr>
            <w:lang w:eastAsia="en-US"/>
          </w:rPr>
          <w:t>атьи</w:t>
        </w:r>
        <w:r w:rsidRPr="00D53A45">
          <w:rPr>
            <w:lang w:eastAsia="en-US"/>
          </w:rPr>
          <w:t xml:space="preserve"> 14</w:t>
        </w:r>
      </w:hyperlink>
      <w:r w:rsidRPr="00D53A45">
        <w:rPr>
          <w:lang w:eastAsia="en-US"/>
        </w:rPr>
        <w:t xml:space="preserve"> Федерального закона</w:t>
      </w:r>
      <w:r>
        <w:rPr>
          <w:lang w:eastAsia="en-US"/>
        </w:rPr>
        <w:t xml:space="preserve"> </w:t>
      </w:r>
      <w:r w:rsidRPr="00D53A45">
        <w:t xml:space="preserve">от 01.04.2020 № 69-ФЗ </w:t>
      </w:r>
      <w:r>
        <w:t xml:space="preserve">       </w:t>
      </w:r>
      <w:r w:rsidRPr="00D53A45">
        <w:t>«О защите и поощрении капиталовложений в Российской Федерации»</w:t>
      </w:r>
      <w:r w:rsidRPr="00D53A45">
        <w:rPr>
          <w:lang w:eastAsia="en-US"/>
        </w:rPr>
        <w:t xml:space="preserve">, а также сроки предоставления и объемы субсидий, указанных в </w:t>
      </w:r>
      <w:hyperlink w:anchor="Par145" w:history="1">
        <w:r w:rsidRPr="00D53A45">
          <w:rPr>
            <w:lang w:eastAsia="en-US"/>
          </w:rPr>
          <w:t xml:space="preserve">пункте 2 </w:t>
        </w:r>
        <w:r>
          <w:rPr>
            <w:lang w:eastAsia="en-US"/>
          </w:rPr>
          <w:t xml:space="preserve">    </w:t>
        </w:r>
        <w:r w:rsidRPr="00D53A45">
          <w:rPr>
            <w:lang w:eastAsia="en-US"/>
          </w:rPr>
          <w:t>ч</w:t>
        </w:r>
        <w:r>
          <w:rPr>
            <w:lang w:eastAsia="en-US"/>
          </w:rPr>
          <w:t>асти</w:t>
        </w:r>
        <w:r w:rsidRPr="00D53A45">
          <w:rPr>
            <w:lang w:eastAsia="en-US"/>
          </w:rPr>
          <w:t xml:space="preserve"> 3 ст</w:t>
        </w:r>
        <w:r>
          <w:rPr>
            <w:lang w:eastAsia="en-US"/>
          </w:rPr>
          <w:t>атьи</w:t>
        </w:r>
        <w:r w:rsidRPr="00D53A45">
          <w:rPr>
            <w:lang w:eastAsia="en-US"/>
          </w:rPr>
          <w:t xml:space="preserve"> 14</w:t>
        </w:r>
      </w:hyperlink>
      <w:r w:rsidRPr="00D53A45">
        <w:rPr>
          <w:lang w:eastAsia="en-US"/>
        </w:rPr>
        <w:t xml:space="preserve"> Федерального закона</w:t>
      </w:r>
      <w:r>
        <w:rPr>
          <w:lang w:eastAsia="en-US"/>
        </w:rPr>
        <w:t xml:space="preserve">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;</w:t>
      </w:r>
    </w:p>
    <w:p w:rsidR="00B27147" w:rsidRDefault="00B27147" w:rsidP="00B935D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6) указание на обязанность публично-правового образования (публично-правовых образований) осуществлять выплаты за счет средств соответствующего бюджета бюджетной системы Российской Федерации в пользу организации, реализующей проект, в объеме, не превышающем размера обязательных платежей, исчисленных организацией, реализующей проект, для уплаты в соответствующие бюджеты публично-правовых образований, являющихся сторонами соглашения о защите и поощрении капиталовложений, в связи с реализацией инвестиционного проекта, а именно налога на прибыль организаций, налога на имущество организаций, транспортного налога, налога на добавленную стоимость (за вычетом налога, возмещенного организации, реализующей проект), ввозных таможенных пошлин, акцизов на автомобили легковые и мотоциклы:</w:t>
      </w:r>
    </w:p>
    <w:p w:rsidR="00B27147" w:rsidRDefault="00B27147" w:rsidP="00B935D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а) на возмещение реального ущерба в соответствии с порядком, предусмотренным </w:t>
      </w:r>
      <w:hyperlink w:anchor="Par92" w:history="1">
        <w:r w:rsidRPr="00D53A45">
          <w:rPr>
            <w:lang w:eastAsia="en-US"/>
          </w:rPr>
          <w:t>статьей 12</w:t>
        </w:r>
      </w:hyperlink>
      <w:r>
        <w:rPr>
          <w:lang w:eastAsia="en-US"/>
        </w:rPr>
        <w:t xml:space="preserve"> </w:t>
      </w:r>
      <w:r w:rsidRPr="00D53A45">
        <w:rPr>
          <w:lang w:eastAsia="en-US"/>
        </w:rPr>
        <w:t>Федерального закона</w:t>
      </w:r>
      <w:r>
        <w:rPr>
          <w:lang w:eastAsia="en-US"/>
        </w:rPr>
        <w:t xml:space="preserve"> </w:t>
      </w:r>
      <w:r w:rsidRPr="00D53A45">
        <w:t xml:space="preserve">от 01.04.2020 № 69-ФЗ </w:t>
      </w:r>
      <w:r>
        <w:t xml:space="preserve">   </w:t>
      </w:r>
      <w:r w:rsidRPr="00D53A45">
        <w:t>«О защите и поощрении капиталовложений в Российской Федерации»</w:t>
      </w:r>
      <w:r w:rsidRPr="00D53A45">
        <w:rPr>
          <w:lang w:eastAsia="en-US"/>
        </w:rPr>
        <w:t xml:space="preserve">, в том числе в случаях, предусмотренных </w:t>
      </w:r>
      <w:hyperlink w:anchor="Par143" w:history="1">
        <w:r w:rsidRPr="00D53A45">
          <w:rPr>
            <w:lang w:eastAsia="en-US"/>
          </w:rPr>
          <w:t>частью 3 ст</w:t>
        </w:r>
        <w:r>
          <w:rPr>
            <w:lang w:eastAsia="en-US"/>
          </w:rPr>
          <w:t>.</w:t>
        </w:r>
        <w:r w:rsidRPr="00D53A45">
          <w:rPr>
            <w:lang w:eastAsia="en-US"/>
          </w:rPr>
          <w:t xml:space="preserve"> 14</w:t>
        </w:r>
      </w:hyperlink>
      <w:r>
        <w:rPr>
          <w:lang w:eastAsia="en-US"/>
        </w:rPr>
        <w:t xml:space="preserve"> </w:t>
      </w:r>
      <w:r w:rsidRPr="00D53A45">
        <w:rPr>
          <w:lang w:eastAsia="en-US"/>
        </w:rPr>
        <w:t>Федерального закона</w:t>
      </w:r>
      <w:r>
        <w:rPr>
          <w:lang w:eastAsia="en-US"/>
        </w:rPr>
        <w:t xml:space="preserve">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;</w:t>
      </w:r>
    </w:p>
    <w:p w:rsidR="00B27147" w:rsidRDefault="00B27147" w:rsidP="00B935D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б) на возмещение понесенных затрат, предусмотренных </w:t>
      </w:r>
      <w:hyperlink r:id="rId12" w:history="1">
        <w:r w:rsidRPr="00D53A45">
          <w:rPr>
            <w:lang w:eastAsia="en-US"/>
          </w:rPr>
          <w:t>статьей 15</w:t>
        </w:r>
      </w:hyperlink>
      <w:r w:rsidRPr="00D53A45">
        <w:rPr>
          <w:lang w:eastAsia="en-US"/>
        </w:rPr>
        <w:t xml:space="preserve"> Федерального закона</w:t>
      </w:r>
      <w:r>
        <w:rPr>
          <w:lang w:eastAsia="en-US"/>
        </w:rPr>
        <w:t xml:space="preserve">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 xml:space="preserve"> (в случае, если публично-правовым образованием было принято решение о возмещении таких затрат);</w:t>
      </w:r>
    </w:p>
    <w:p w:rsidR="00B27147" w:rsidRDefault="00B27147" w:rsidP="00B935D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7) порядок представления организацией, реализующей проект, информации об этапах реализации инвестиционного проекта;</w:t>
      </w:r>
    </w:p>
    <w:p w:rsidR="00B27147" w:rsidRDefault="00B27147" w:rsidP="00B935D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8) порядок разрешения споров между сторонами соглашения о защите и поощрении капиталовложений;</w:t>
      </w:r>
    </w:p>
    <w:p w:rsidR="00B27147" w:rsidRDefault="00B27147" w:rsidP="00B935D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9) иные условия, предусмотренные </w:t>
      </w:r>
      <w:r>
        <w:rPr>
          <w:lang w:eastAsia="en-US"/>
        </w:rPr>
        <w:t xml:space="preserve">Федеральным законом                     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.</w:t>
      </w:r>
    </w:p>
    <w:p w:rsidR="00B27147" w:rsidRDefault="00B27147" w:rsidP="00B935D1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2.9</w:t>
      </w:r>
      <w:r w:rsidRPr="00D53A45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Условия связанного договора, указанные в </w:t>
      </w:r>
      <w:r>
        <w:rPr>
          <w:lang w:eastAsia="en-US"/>
        </w:rPr>
        <w:t>под</w:t>
      </w:r>
      <w:hyperlink w:anchor="Par19" w:history="1">
        <w:r w:rsidRPr="00D53A45">
          <w:rPr>
            <w:lang w:eastAsia="en-US"/>
          </w:rPr>
          <w:t xml:space="preserve">пункте 5 </w:t>
        </w:r>
        <w:r>
          <w:rPr>
            <w:lang w:eastAsia="en-US"/>
          </w:rPr>
          <w:t>пункта</w:t>
        </w:r>
      </w:hyperlink>
      <w:r>
        <w:rPr>
          <w:lang w:eastAsia="en-US"/>
        </w:rPr>
        <w:t xml:space="preserve"> 2.8 Положения</w:t>
      </w:r>
      <w:r w:rsidRPr="00D53A45">
        <w:rPr>
          <w:lang w:eastAsia="en-US"/>
        </w:rPr>
        <w:t xml:space="preserve">, включаются в соглашение о защите и поощрении капиталовложений после принятия публично-правовым образованием обязательств, указанных в </w:t>
      </w:r>
      <w:hyperlink w:anchor="Par132" w:history="1">
        <w:r w:rsidRPr="00D53A45">
          <w:rPr>
            <w:lang w:eastAsia="en-US"/>
          </w:rPr>
          <w:t>статье 14</w:t>
        </w:r>
      </w:hyperlink>
      <w:r w:rsidRPr="00D53A45">
        <w:rPr>
          <w:lang w:eastAsia="en-US"/>
        </w:rPr>
        <w:t xml:space="preserve"> Федерального закона</w:t>
      </w:r>
      <w:r>
        <w:rPr>
          <w:lang w:eastAsia="en-US"/>
        </w:rPr>
        <w:t xml:space="preserve"> </w:t>
      </w:r>
      <w:r w:rsidRPr="00D53A45">
        <w:t xml:space="preserve">от 01.04.2020 </w:t>
      </w:r>
      <w:r>
        <w:t xml:space="preserve">        </w:t>
      </w:r>
      <w:r w:rsidRPr="00D53A45">
        <w:t>№ 69-ФЗ «О защите и поощрении капиталовложений в Российской Федерации»</w:t>
      </w:r>
      <w:r w:rsidRPr="00D53A45">
        <w:rPr>
          <w:lang w:eastAsia="en-US"/>
        </w:rPr>
        <w:t>, в предусмотренном бюджетным законодательством порядке.</w:t>
      </w:r>
      <w:bookmarkStart w:id="3" w:name="Par27"/>
      <w:bookmarkEnd w:id="3"/>
    </w:p>
    <w:p w:rsidR="00B27147" w:rsidRDefault="00B27147" w:rsidP="00B935D1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2.10</w:t>
      </w:r>
      <w:r w:rsidRPr="00DC037C">
        <w:rPr>
          <w:b/>
          <w:lang w:eastAsia="en-US"/>
        </w:rPr>
        <w:t>.</w:t>
      </w:r>
      <w:r w:rsidRPr="00D53A45">
        <w:rPr>
          <w:lang w:eastAsia="en-US"/>
        </w:rPr>
        <w:t xml:space="preserve"> Срок применения стабилизационной оговорки не может превышать:</w:t>
      </w:r>
    </w:p>
    <w:p w:rsidR="00B27147" w:rsidRDefault="00B27147" w:rsidP="00B935D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1) 6 лет - в отношении инвестиционных проектов, объем капиталовложений в которые не превышает 5 миллиардов рублей;</w:t>
      </w:r>
    </w:p>
    <w:p w:rsidR="00B27147" w:rsidRDefault="00B27147" w:rsidP="00B935D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2) 15 лет - в отношении инвестиционных проектов, объем капиталовложений в которые составляет более 5 миллиардов рублей, но менее 10 миллиардов рублей;</w:t>
      </w:r>
    </w:p>
    <w:p w:rsidR="00B27147" w:rsidRDefault="00B27147" w:rsidP="00B935D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3) 20 лет - в отношении инвестиционных проектов, объем капиталовложений в которые составляет 10 миллиардов рублей и более</w:t>
      </w:r>
      <w:bookmarkStart w:id="4" w:name="Par31"/>
      <w:bookmarkEnd w:id="4"/>
      <w:r>
        <w:rPr>
          <w:lang w:eastAsia="en-US"/>
        </w:rPr>
        <w:t>.</w:t>
      </w:r>
    </w:p>
    <w:p w:rsidR="00B27147" w:rsidRDefault="00B27147" w:rsidP="00B935D1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2.11</w:t>
      </w:r>
      <w:r w:rsidRPr="00DC037C">
        <w:rPr>
          <w:b/>
          <w:lang w:eastAsia="en-US"/>
        </w:rPr>
        <w:t>.</w:t>
      </w:r>
      <w:r w:rsidRPr="00D53A45">
        <w:rPr>
          <w:lang w:eastAsia="en-US"/>
        </w:rPr>
        <w:t xml:space="preserve"> Указанный в </w:t>
      </w:r>
      <w:r>
        <w:rPr>
          <w:lang w:eastAsia="en-US"/>
        </w:rPr>
        <w:t>пункте 2.10 Положения</w:t>
      </w:r>
      <w:r w:rsidRPr="00D53A45">
        <w:rPr>
          <w:lang w:eastAsia="en-US"/>
        </w:rPr>
        <w:t xml:space="preserve"> срок применения стабилизационной оговорки однократно продлевается на срок до 6 лет по заявлению организации, реализующей проект, о заключении дополнительного соглашения к соглашению о защите и поощрении капиталовложений в случае, если организация, реализующая проект, выполнила одно из следующих условий:</w:t>
      </w:r>
    </w:p>
    <w:p w:rsidR="00B27147" w:rsidRDefault="00B27147" w:rsidP="00B935D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1) приняла на себя обязательство по осуществлению капиталовложений, сформированных за счет доходов от реализации инвестиционного проекта, в данный проект или в иной инвестиционный проект, реализуемый на территории Российской Федерации (реинвестирование), в объеме не менее 1 миллиарда рублей в течение периода, указанного в настоящей части;</w:t>
      </w:r>
    </w:p>
    <w:p w:rsidR="00B27147" w:rsidRDefault="00B27147" w:rsidP="00B935D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2) в рамках реализации инвестиционного проекта заключила с субъектами малого или среднего предпринимательства договоры, общая совокупная стоимость которых составляет не менее 18 процентов совокупной стоимости товаров, работ или услуг, приобретенных (заказанных) организацией, реализующей проект, в течение срока применения стабилизационной оговорки, уменьшенного на один год.</w:t>
      </w:r>
      <w:bookmarkStart w:id="5" w:name="Par34"/>
      <w:bookmarkEnd w:id="5"/>
    </w:p>
    <w:p w:rsidR="00B27147" w:rsidRDefault="00B27147" w:rsidP="00B935D1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2.12</w:t>
      </w:r>
      <w:r w:rsidRPr="00DC037C">
        <w:rPr>
          <w:b/>
          <w:lang w:eastAsia="en-US"/>
        </w:rPr>
        <w:t>.</w:t>
      </w:r>
      <w:r>
        <w:rPr>
          <w:lang w:eastAsia="en-US"/>
        </w:rPr>
        <w:t xml:space="preserve"> Особенности содержания</w:t>
      </w:r>
      <w:r w:rsidRPr="00D53A45">
        <w:rPr>
          <w:lang w:eastAsia="en-US"/>
        </w:rPr>
        <w:t xml:space="preserve"> соглашени</w:t>
      </w:r>
      <w:r>
        <w:rPr>
          <w:lang w:eastAsia="en-US"/>
        </w:rPr>
        <w:t>я</w:t>
      </w:r>
      <w:r w:rsidRPr="00D53A45">
        <w:rPr>
          <w:lang w:eastAsia="en-US"/>
        </w:rPr>
        <w:t xml:space="preserve"> о защите и поощрении капиталовложений, предполагающе</w:t>
      </w:r>
      <w:r>
        <w:rPr>
          <w:lang w:eastAsia="en-US"/>
        </w:rPr>
        <w:t>го</w:t>
      </w:r>
      <w:r w:rsidRPr="00D53A45">
        <w:rPr>
          <w:lang w:eastAsia="en-US"/>
        </w:rPr>
        <w:t xml:space="preserve"> внесение организацией, реализующей проект, капитальных вложений на сумму не менее 300 миллиардов рублей,</w:t>
      </w:r>
      <w:r>
        <w:rPr>
          <w:lang w:eastAsia="en-US"/>
        </w:rPr>
        <w:t xml:space="preserve"> устанавливается частями 12 – 14 статьи 10 Федерального закона                     </w:t>
      </w:r>
      <w:r w:rsidRPr="00D53A45">
        <w:t>от 01.04.2020 № 69-ФЗ «О защите и поощрении капиталовложений в Российской Федерации»</w:t>
      </w:r>
      <w:r>
        <w:t>.</w:t>
      </w:r>
    </w:p>
    <w:p w:rsidR="00B27147" w:rsidRDefault="00B27147" w:rsidP="00B935D1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2.13</w:t>
      </w:r>
      <w:r w:rsidRPr="00DC037C">
        <w:rPr>
          <w:b/>
          <w:lang w:eastAsia="en-US"/>
        </w:rPr>
        <w:t>.</w:t>
      </w:r>
      <w:r w:rsidRPr="00D53A45">
        <w:rPr>
          <w:lang w:eastAsia="en-US"/>
        </w:rPr>
        <w:t xml:space="preserve"> Организация, реализующая проект, обязана не позднее 1 февраля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представить в государственную информационную систему информацию о реализации соответствующего этапа инвестиционного проекта, подлежащую отражению в реестре соглашений.</w:t>
      </w:r>
      <w:bookmarkStart w:id="6" w:name="Par41"/>
      <w:bookmarkEnd w:id="6"/>
    </w:p>
    <w:p w:rsidR="00B27147" w:rsidRDefault="00B27147" w:rsidP="00B935D1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2.14</w:t>
      </w:r>
      <w:r w:rsidRPr="00DC037C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18327B">
        <w:rPr>
          <w:lang w:eastAsia="en-US"/>
        </w:rPr>
        <w:t>Уполномоченный орган местного самоуправления</w:t>
      </w:r>
      <w:r w:rsidRPr="00D53A45">
        <w:rPr>
          <w:lang w:eastAsia="en-US"/>
        </w:rPr>
        <w:t xml:space="preserve"> </w:t>
      </w:r>
      <w:r>
        <w:rPr>
          <w:i/>
          <w:lang w:eastAsia="en-US"/>
        </w:rPr>
        <w:t>Рудянского сельсовета</w:t>
      </w:r>
      <w:r>
        <w:rPr>
          <w:lang w:eastAsia="en-US"/>
        </w:rPr>
        <w:t xml:space="preserve">, </w:t>
      </w:r>
      <w:r w:rsidRPr="00D53A45">
        <w:rPr>
          <w:lang w:eastAsia="en-US"/>
        </w:rPr>
        <w:t>в случае, если муниципальное образование является стороной соглашения о защи</w:t>
      </w:r>
      <w:r>
        <w:rPr>
          <w:lang w:eastAsia="en-US"/>
        </w:rPr>
        <w:t>те и поощрении капиталовложений,</w:t>
      </w:r>
      <w:r w:rsidRPr="00D53A45">
        <w:rPr>
          <w:lang w:eastAsia="en-US"/>
        </w:rPr>
        <w:t xml:space="preserve"> осуществляет мониторинг этапов реализации соглашения о защите и поощрении капиталовложений, включающий в себя проверку обстоятельств, указывающих на наличие оснований для расторжения соглашения о защите и поощрении капиталовложений.</w:t>
      </w:r>
    </w:p>
    <w:p w:rsidR="00B27147" w:rsidRDefault="00B27147" w:rsidP="00B935D1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2.15</w:t>
      </w:r>
      <w:r w:rsidRPr="00DC037C">
        <w:rPr>
          <w:b/>
          <w:lang w:eastAsia="en-US"/>
        </w:rPr>
        <w:t>.</w:t>
      </w:r>
      <w:r w:rsidRPr="00D53A45">
        <w:rPr>
          <w:lang w:eastAsia="en-US"/>
        </w:rPr>
        <w:t xml:space="preserve"> По итогам проведения указанной в </w:t>
      </w:r>
      <w:r>
        <w:rPr>
          <w:lang w:eastAsia="en-US"/>
        </w:rPr>
        <w:t>пункте 2.13 Положения</w:t>
      </w:r>
      <w:r w:rsidRPr="00D53A45">
        <w:rPr>
          <w:lang w:eastAsia="en-US"/>
        </w:rPr>
        <w:t xml:space="preserve"> процедуры не позднее 1 марта года, следующего за годом, в котором наступил срок реализации очередного этапа инвестиционного проекта, предусмотренный соглашением о защите и поощрении капиталовложений, </w:t>
      </w:r>
      <w:r>
        <w:rPr>
          <w:lang w:eastAsia="en-US"/>
        </w:rPr>
        <w:t xml:space="preserve">органы местного самоуправления </w:t>
      </w:r>
      <w:r>
        <w:rPr>
          <w:i/>
          <w:lang w:eastAsia="en-US"/>
        </w:rPr>
        <w:t>Рудянского сельсовета</w:t>
      </w:r>
      <w:r>
        <w:rPr>
          <w:lang w:eastAsia="en-US"/>
        </w:rPr>
        <w:t xml:space="preserve">, </w:t>
      </w:r>
      <w:r w:rsidRPr="00D53A45">
        <w:rPr>
          <w:lang w:eastAsia="en-US"/>
        </w:rPr>
        <w:t>в случае, если муниципальные образования являются сторонами соглашения о защите и поощрении капиталовл</w:t>
      </w:r>
      <w:r>
        <w:rPr>
          <w:lang w:eastAsia="en-US"/>
        </w:rPr>
        <w:t xml:space="preserve">ожений, </w:t>
      </w:r>
      <w:r w:rsidRPr="00D53A45">
        <w:rPr>
          <w:lang w:eastAsia="en-US"/>
        </w:rPr>
        <w:t>формируют отчеты о реализации соответствующего этапа инвестиционного проекта и направляют их в уполномоченный федеральный орган исполнительной власти.</w:t>
      </w:r>
    </w:p>
    <w:p w:rsidR="00B27147" w:rsidRPr="008857F1" w:rsidRDefault="00B27147" w:rsidP="00B935D1">
      <w:pPr>
        <w:shd w:val="clear" w:color="auto" w:fill="FFFFFF"/>
        <w:spacing w:line="240" w:lineRule="exact"/>
        <w:ind w:firstLine="709"/>
        <w:jc w:val="both"/>
        <w:rPr>
          <w:b/>
          <w:lang w:eastAsia="en-US"/>
        </w:rPr>
      </w:pPr>
    </w:p>
    <w:p w:rsidR="00B27147" w:rsidRPr="008857F1" w:rsidRDefault="00B27147" w:rsidP="00B935D1">
      <w:pPr>
        <w:shd w:val="clear" w:color="auto" w:fill="FFFFFF"/>
        <w:spacing w:line="240" w:lineRule="exact"/>
        <w:ind w:firstLine="709"/>
        <w:jc w:val="center"/>
        <w:rPr>
          <w:b/>
          <w:lang w:eastAsia="en-US"/>
        </w:rPr>
      </w:pPr>
      <w:r w:rsidRPr="008857F1">
        <w:rPr>
          <w:b/>
          <w:lang w:eastAsia="en-US"/>
        </w:rPr>
        <w:t>Раздел 3 «Порядок заключения, изменения и расторжения соглашения о защите и поощрении капиталовложений»</w:t>
      </w:r>
    </w:p>
    <w:p w:rsidR="00B27147" w:rsidRPr="008857F1" w:rsidRDefault="00B27147" w:rsidP="00B935D1">
      <w:pPr>
        <w:shd w:val="clear" w:color="auto" w:fill="FFFFFF"/>
        <w:spacing w:line="240" w:lineRule="exact"/>
        <w:ind w:firstLine="709"/>
        <w:jc w:val="both"/>
        <w:rPr>
          <w:b/>
          <w:lang w:eastAsia="en-US"/>
        </w:rPr>
      </w:pPr>
    </w:p>
    <w:p w:rsidR="00B27147" w:rsidRDefault="00B27147" w:rsidP="00B935D1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3.1</w:t>
      </w:r>
      <w:r w:rsidRPr="00DC037C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Соглашение о защите и поощрении капиталовложений заключается с использованием государственной информационной системы в порядке, предусмотренном </w:t>
      </w:r>
      <w:hyperlink r:id="rId13" w:history="1">
        <w:r w:rsidRPr="00D53A45">
          <w:rPr>
            <w:lang w:eastAsia="en-US"/>
          </w:rPr>
          <w:t>статьями 7</w:t>
        </w:r>
      </w:hyperlink>
      <w:r>
        <w:rPr>
          <w:lang w:eastAsia="en-US"/>
        </w:rPr>
        <w:t xml:space="preserve">, </w:t>
      </w:r>
      <w:hyperlink r:id="rId14" w:history="1">
        <w:r w:rsidRPr="00D53A45">
          <w:rPr>
            <w:lang w:eastAsia="en-US"/>
          </w:rPr>
          <w:t>8</w:t>
        </w:r>
      </w:hyperlink>
      <w:r w:rsidRPr="00D53A45">
        <w:rPr>
          <w:lang w:eastAsia="en-US"/>
        </w:rPr>
        <w:t xml:space="preserve"> Федерального закона</w:t>
      </w:r>
      <w:r>
        <w:rPr>
          <w:lang w:eastAsia="en-US"/>
        </w:rPr>
        <w:t xml:space="preserve">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.</w:t>
      </w:r>
    </w:p>
    <w:p w:rsidR="00B27147" w:rsidRDefault="00B27147" w:rsidP="00B935D1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3.2</w:t>
      </w:r>
      <w:r w:rsidRPr="00DC037C">
        <w:rPr>
          <w:b/>
          <w:lang w:eastAsia="en-US"/>
        </w:rPr>
        <w:t>.</w:t>
      </w:r>
      <w:r>
        <w:rPr>
          <w:lang w:eastAsia="en-US"/>
        </w:rPr>
        <w:t xml:space="preserve"> Д</w:t>
      </w:r>
      <w:r w:rsidRPr="00D53A45">
        <w:rPr>
          <w:lang w:eastAsia="en-US"/>
        </w:rPr>
        <w:t>ля подписания соглашения о защите и поощрении капиталовложений используется электронная подпись.</w:t>
      </w:r>
    </w:p>
    <w:p w:rsidR="00B27147" w:rsidRDefault="00B27147" w:rsidP="00B935D1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3.3</w:t>
      </w:r>
      <w:r w:rsidRPr="00DC037C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От имени </w:t>
      </w:r>
      <w:r>
        <w:rPr>
          <w:i/>
          <w:lang w:eastAsia="en-US"/>
        </w:rPr>
        <w:t>Рудянского сельсовета</w:t>
      </w:r>
      <w:r w:rsidRPr="00B7069C">
        <w:rPr>
          <w:i/>
          <w:lang w:eastAsia="en-US"/>
        </w:rPr>
        <w:t xml:space="preserve"> </w:t>
      </w:r>
      <w:r w:rsidRPr="00D53A45">
        <w:rPr>
          <w:lang w:eastAsia="en-US"/>
        </w:rPr>
        <w:t xml:space="preserve">соглашение о защите и поощрении капиталовложений подлежит подписанию </w:t>
      </w:r>
      <w:r>
        <w:rPr>
          <w:i/>
          <w:lang w:eastAsia="en-US"/>
        </w:rPr>
        <w:t>администрации Рудянского сельсовета</w:t>
      </w:r>
      <w:r>
        <w:rPr>
          <w:lang w:eastAsia="en-US"/>
        </w:rPr>
        <w:t>.</w:t>
      </w:r>
      <w:r w:rsidRPr="00D53A45">
        <w:rPr>
          <w:lang w:eastAsia="en-US"/>
        </w:rPr>
        <w:t xml:space="preserve"> </w:t>
      </w:r>
    </w:p>
    <w:p w:rsidR="00B27147" w:rsidRDefault="00B27147" w:rsidP="00B935D1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3.4</w:t>
      </w:r>
      <w:r w:rsidRPr="00DC037C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>Соглашение о защите и поощрении капиталовложений (дополнительное соглашение к нему) признается заключенным с даты регистрации соответствующего соглашения (внесения в реестр соглашений).</w:t>
      </w:r>
    </w:p>
    <w:p w:rsidR="00B27147" w:rsidRDefault="00B27147" w:rsidP="00B935D1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3.5</w:t>
      </w:r>
      <w:r w:rsidRPr="00DC037C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Соглашение о защите и поощрении капиталовложений (дополнительное соглашение к нему) подлежит включению в реестр соглашений не позднее пяти рабочих дней с даты подписания </w:t>
      </w:r>
      <w:r>
        <w:rPr>
          <w:i/>
          <w:lang w:eastAsia="en-US"/>
        </w:rPr>
        <w:t>администрацией Рудянского сельсовета</w:t>
      </w:r>
      <w:r>
        <w:rPr>
          <w:lang w:eastAsia="en-US"/>
        </w:rPr>
        <w:t>.</w:t>
      </w:r>
    </w:p>
    <w:p w:rsidR="00B27147" w:rsidRDefault="00B27147" w:rsidP="00B935D1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3.6</w:t>
      </w:r>
      <w:r w:rsidRPr="00DC037C">
        <w:rPr>
          <w:b/>
          <w:lang w:eastAsia="en-US"/>
        </w:rPr>
        <w:t>.</w:t>
      </w:r>
      <w:r w:rsidRPr="00D53A45">
        <w:rPr>
          <w:lang w:eastAsia="en-US"/>
        </w:rPr>
        <w:t xml:space="preserve"> Изменение условий соглашения о защите и поощрении капиталовложений не допускается, за исключением следующих случаев:</w:t>
      </w:r>
      <w:bookmarkStart w:id="7" w:name="Par64"/>
      <w:bookmarkEnd w:id="7"/>
    </w:p>
    <w:p w:rsidR="00B27147" w:rsidRDefault="00B27147" w:rsidP="00B935D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1) включение в соглашение о защите и поощрении капиталовложений сведений об условиях, указанных в </w:t>
      </w:r>
      <w:r>
        <w:rPr>
          <w:lang w:eastAsia="en-US"/>
        </w:rPr>
        <w:t>подпункте 5 пункта 2.8 Положения</w:t>
      </w:r>
      <w:r w:rsidRPr="00D53A45">
        <w:rPr>
          <w:lang w:eastAsia="en-US"/>
        </w:rPr>
        <w:t>, содержащихся в договоре, который заключен после заключения соглашения о защите и поощрении капиталовложений и в отношении которого подано ходатайство заявителя о признании его связанным договором;</w:t>
      </w:r>
      <w:bookmarkStart w:id="8" w:name="Par65"/>
      <w:bookmarkEnd w:id="8"/>
    </w:p>
    <w:p w:rsidR="00B27147" w:rsidRDefault="00B27147" w:rsidP="00B935D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2) увеличение срока применения стабилизационной оговорки (если организация, реализующая проект, выполнила одно из условий, предусмотренных </w:t>
      </w:r>
      <w:r>
        <w:rPr>
          <w:lang w:eastAsia="en-US"/>
        </w:rPr>
        <w:t>пунктом 2.11 Положения);</w:t>
      </w:r>
      <w:bookmarkStart w:id="9" w:name="Par66"/>
      <w:bookmarkEnd w:id="9"/>
    </w:p>
    <w:p w:rsidR="00B27147" w:rsidRDefault="00B27147" w:rsidP="00B935D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3) указание на неприменение актов (решений) органа (органов) местного самоуправления в соответствии со </w:t>
      </w:r>
      <w:hyperlink r:id="rId15" w:history="1">
        <w:r w:rsidRPr="00D53A45">
          <w:rPr>
            <w:lang w:eastAsia="en-US"/>
          </w:rPr>
          <w:t>статьей 9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</w:t>
      </w:r>
      <w:r w:rsidRPr="00D53A45">
        <w:t>от 01.04.2020 № 69-ФЗ «О защите и поощрении капиталовложений в Российской Федерации»</w:t>
      </w:r>
      <w:r>
        <w:t xml:space="preserve"> </w:t>
      </w:r>
      <w:r w:rsidRPr="00D53A45">
        <w:rPr>
          <w:lang w:eastAsia="en-US"/>
        </w:rPr>
        <w:t>в случае присоединения к соглашению о защите и поощрении капиталовложений одного или нескольких муниципальных образований;</w:t>
      </w:r>
      <w:bookmarkStart w:id="10" w:name="Par67"/>
      <w:bookmarkEnd w:id="10"/>
    </w:p>
    <w:p w:rsidR="00B27147" w:rsidRDefault="00B27147" w:rsidP="00B935D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4) передача прав и обязанностей организации, реализующей проект (передача договора), при условии, что лицо, приобретающее права и принимающее обязанности по соглашению о защите и поощрении капиталовложений, выполнило требования, предусмотренные </w:t>
      </w:r>
      <w:hyperlink r:id="rId16" w:history="1">
        <w:r w:rsidRPr="00D53A45">
          <w:rPr>
            <w:lang w:eastAsia="en-US"/>
          </w:rPr>
          <w:t>статьей 7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</w:t>
      </w:r>
      <w:r w:rsidRPr="00D53A45">
        <w:t>от 01.04.2020 № 69-ФЗ «О защите и поощрении капиталовложений в Российской Федерации»</w:t>
      </w:r>
      <w:r>
        <w:t xml:space="preserve"> </w:t>
      </w:r>
      <w:r w:rsidRPr="00D53A45">
        <w:rPr>
          <w:lang w:eastAsia="en-US"/>
        </w:rPr>
        <w:t xml:space="preserve">или соответствует условиям конкурса, проведенного в соответствии со </w:t>
      </w:r>
      <w:hyperlink r:id="rId17" w:history="1">
        <w:r w:rsidRPr="00D53A45">
          <w:rPr>
            <w:lang w:eastAsia="en-US"/>
          </w:rPr>
          <w:t>статьей 8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    </w:t>
      </w:r>
      <w:r w:rsidRPr="00D53A45">
        <w:t>от 01.04.2020 № 69-ФЗ «О защите и поощрении капиталовложений в Российской Федерации»</w:t>
      </w:r>
      <w:r>
        <w:t xml:space="preserve"> </w:t>
      </w:r>
      <w:r w:rsidRPr="00D53A45">
        <w:rPr>
          <w:lang w:eastAsia="en-US"/>
        </w:rPr>
        <w:t>(в зависимости от порядка заключения соглашения о защите и поощрении капиталовложений);</w:t>
      </w:r>
      <w:bookmarkStart w:id="11" w:name="Par68"/>
      <w:bookmarkEnd w:id="11"/>
    </w:p>
    <w:p w:rsidR="00B27147" w:rsidRDefault="00B27147" w:rsidP="00B935D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5) изменение реквизитов сторон (в том числе наименования).</w:t>
      </w:r>
    </w:p>
    <w:p w:rsidR="00B27147" w:rsidRDefault="00B27147" w:rsidP="00B935D1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3.7</w:t>
      </w:r>
      <w:r w:rsidRPr="00965401">
        <w:rPr>
          <w:b/>
          <w:lang w:eastAsia="en-US"/>
        </w:rPr>
        <w:t>.</w:t>
      </w:r>
      <w:r w:rsidRPr="00D53A45">
        <w:rPr>
          <w:lang w:eastAsia="en-US"/>
        </w:rPr>
        <w:t xml:space="preserve"> Заявитель, намеренный внести изменения в соглашение о защите и поощрении капиталовложений в случаях, предусмотренных </w:t>
      </w:r>
      <w:hyperlink w:anchor="Par64" w:history="1">
        <w:r w:rsidRPr="00D53A45">
          <w:rPr>
            <w:lang w:eastAsia="en-US"/>
          </w:rPr>
          <w:t>пунктами 1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>–</w:t>
      </w:r>
      <w:r w:rsidRPr="00D53A45">
        <w:rPr>
          <w:lang w:eastAsia="en-US"/>
        </w:rPr>
        <w:t xml:space="preserve"> </w:t>
      </w:r>
      <w:r>
        <w:rPr>
          <w:lang w:eastAsia="en-US"/>
        </w:rPr>
        <w:t>4 пункта 3.6 Положения</w:t>
      </w:r>
      <w:r w:rsidRPr="00D53A45">
        <w:rPr>
          <w:lang w:eastAsia="en-US"/>
        </w:rPr>
        <w:t xml:space="preserve">, направляет в соответствии с правилами, предусмотренными </w:t>
      </w:r>
      <w:hyperlink r:id="rId18" w:history="1">
        <w:r w:rsidRPr="00D53A45">
          <w:rPr>
            <w:lang w:eastAsia="en-US"/>
          </w:rPr>
          <w:t>частями 9</w:t>
        </w:r>
      </w:hyperlink>
      <w:r w:rsidRPr="00D53A45">
        <w:rPr>
          <w:lang w:eastAsia="en-US"/>
        </w:rPr>
        <w:t xml:space="preserve"> и </w:t>
      </w:r>
      <w:hyperlink r:id="rId19" w:history="1">
        <w:r w:rsidRPr="00D53A45">
          <w:rPr>
            <w:lang w:eastAsia="en-US"/>
          </w:rPr>
          <w:t xml:space="preserve">10 </w:t>
        </w:r>
        <w:r>
          <w:rPr>
            <w:lang w:eastAsia="en-US"/>
          </w:rPr>
          <w:t>статьи</w:t>
        </w:r>
        <w:r w:rsidRPr="00D53A45">
          <w:rPr>
            <w:lang w:eastAsia="en-US"/>
          </w:rPr>
          <w:t xml:space="preserve"> 7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                  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 xml:space="preserve">, в органы государственной власти, указанные в </w:t>
      </w:r>
      <w:hyperlink r:id="rId20" w:history="1">
        <w:r w:rsidRPr="00D53A45">
          <w:rPr>
            <w:lang w:eastAsia="en-US"/>
          </w:rPr>
          <w:t>части 1 ст</w:t>
        </w:r>
        <w:r>
          <w:rPr>
            <w:lang w:eastAsia="en-US"/>
          </w:rPr>
          <w:t xml:space="preserve">атьи </w:t>
        </w:r>
        <w:r w:rsidRPr="00D53A45">
          <w:rPr>
            <w:lang w:eastAsia="en-US"/>
          </w:rPr>
          <w:t>7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:</w:t>
      </w:r>
    </w:p>
    <w:p w:rsidR="00B27147" w:rsidRDefault="00B27147" w:rsidP="00B935D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1) заявление о включении дополнительного соглашения к соглашению о защите и поощрении капиталовложений в реестр соглашений;</w:t>
      </w:r>
    </w:p>
    <w:p w:rsidR="00B27147" w:rsidRDefault="00B27147" w:rsidP="00B935D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2) проект дополнительного соглашения к соглашению о защите и поощрении капиталовложений, подписанный электронной подписью заявителя, а в случае, предусмотренном </w:t>
      </w:r>
      <w:r>
        <w:rPr>
          <w:lang w:eastAsia="en-US"/>
        </w:rPr>
        <w:t>подпунктом 3 пункта 3.6 Положения</w:t>
      </w:r>
      <w:r w:rsidRPr="00D53A45">
        <w:rPr>
          <w:lang w:eastAsia="en-US"/>
        </w:rPr>
        <w:t>, так</w:t>
      </w:r>
      <w:r>
        <w:rPr>
          <w:lang w:eastAsia="en-US"/>
        </w:rPr>
        <w:t xml:space="preserve">же электронной подписью органа </w:t>
      </w:r>
      <w:r w:rsidRPr="00D53A45">
        <w:rPr>
          <w:lang w:eastAsia="en-US"/>
        </w:rPr>
        <w:t>местного самоуправления;</w:t>
      </w:r>
    </w:p>
    <w:p w:rsidR="00B27147" w:rsidRDefault="00B27147" w:rsidP="00B935D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3) ходатайство заявителя и договор, указанные в </w:t>
      </w:r>
      <w:r>
        <w:rPr>
          <w:lang w:eastAsia="en-US"/>
        </w:rPr>
        <w:t>под</w:t>
      </w:r>
      <w:hyperlink w:anchor="Par64" w:history="1">
        <w:r w:rsidRPr="00D53A45">
          <w:rPr>
            <w:lang w:eastAsia="en-US"/>
          </w:rPr>
          <w:t xml:space="preserve">пункте 1 </w:t>
        </w:r>
        <w:r>
          <w:rPr>
            <w:lang w:eastAsia="en-US"/>
          </w:rPr>
          <w:t>пункта</w:t>
        </w:r>
      </w:hyperlink>
      <w:r>
        <w:rPr>
          <w:lang w:eastAsia="en-US"/>
        </w:rPr>
        <w:t xml:space="preserve"> 3.6 Положения;</w:t>
      </w:r>
    </w:p>
    <w:p w:rsidR="00B27147" w:rsidRDefault="00B27147" w:rsidP="00B935D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4) документы, подтверждающие выполнение условий, предусмотренных </w:t>
      </w:r>
      <w:r>
        <w:rPr>
          <w:lang w:eastAsia="en-US"/>
        </w:rPr>
        <w:t xml:space="preserve">пунктом 2.11 Положения </w:t>
      </w:r>
      <w:r w:rsidRPr="00D53A45">
        <w:rPr>
          <w:lang w:eastAsia="en-US"/>
        </w:rPr>
        <w:t xml:space="preserve"> (в случае, предусмотренном </w:t>
      </w:r>
      <w:r>
        <w:rPr>
          <w:lang w:eastAsia="en-US"/>
        </w:rPr>
        <w:t>подпунктом 2 пункта 3.6 Положения</w:t>
      </w:r>
      <w:r w:rsidRPr="00D53A45">
        <w:rPr>
          <w:lang w:eastAsia="en-US"/>
        </w:rPr>
        <w:t>).</w:t>
      </w:r>
    </w:p>
    <w:p w:rsidR="00B27147" w:rsidRPr="008857F1" w:rsidRDefault="00B27147" w:rsidP="00B935D1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3.8</w:t>
      </w:r>
      <w:r w:rsidRPr="00965401">
        <w:rPr>
          <w:b/>
          <w:lang w:eastAsia="en-US"/>
        </w:rPr>
        <w:t>.</w:t>
      </w:r>
      <w:r>
        <w:rPr>
          <w:lang w:eastAsia="en-US"/>
        </w:rPr>
        <w:t xml:space="preserve"> </w:t>
      </w:r>
      <w:r>
        <w:rPr>
          <w:i/>
          <w:lang w:eastAsia="en-US"/>
        </w:rPr>
        <w:t xml:space="preserve">Администрация Рудянского сельсовета </w:t>
      </w:r>
      <w:r w:rsidRPr="00D53A45">
        <w:rPr>
          <w:lang w:eastAsia="en-US"/>
        </w:rPr>
        <w:t xml:space="preserve">рассматривает заявление, прилагаемые к нему документы и ходатайство заявителя в сроки, предусмотренные </w:t>
      </w:r>
      <w:hyperlink r:id="rId21" w:history="1">
        <w:r w:rsidRPr="00D53A45">
          <w:rPr>
            <w:lang w:eastAsia="en-US"/>
          </w:rPr>
          <w:t>частями 11</w:t>
        </w:r>
      </w:hyperlink>
      <w:r w:rsidRPr="00D53A45">
        <w:rPr>
          <w:lang w:eastAsia="en-US"/>
        </w:rPr>
        <w:t xml:space="preserve"> и </w:t>
      </w:r>
      <w:hyperlink r:id="rId22" w:history="1">
        <w:r w:rsidRPr="00D53A45">
          <w:rPr>
            <w:lang w:eastAsia="en-US"/>
          </w:rPr>
          <w:t>12 ст</w:t>
        </w:r>
        <w:r>
          <w:rPr>
            <w:lang w:eastAsia="en-US"/>
          </w:rPr>
          <w:t xml:space="preserve">атьи </w:t>
        </w:r>
        <w:r w:rsidRPr="00D53A45">
          <w:rPr>
            <w:lang w:eastAsia="en-US"/>
          </w:rPr>
          <w:t>7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 xml:space="preserve">, и отказывает заявителю в заключении с ним </w:t>
      </w:r>
      <w:r w:rsidRPr="008857F1">
        <w:rPr>
          <w:lang w:eastAsia="en-US"/>
        </w:rPr>
        <w:t xml:space="preserve">дополнительного соглашения к соглашению о защите и поощрении капиталовложений только при наличии оснований, предусмотренных </w:t>
      </w:r>
      <w:r>
        <w:rPr>
          <w:lang w:eastAsia="en-US"/>
        </w:rPr>
        <w:t xml:space="preserve">    частью 14 </w:t>
      </w:r>
      <w:hyperlink r:id="rId23" w:history="1">
        <w:r w:rsidRPr="00D53A45">
          <w:rPr>
            <w:lang w:eastAsia="en-US"/>
          </w:rPr>
          <w:t>ст</w:t>
        </w:r>
        <w:r>
          <w:rPr>
            <w:lang w:eastAsia="en-US"/>
          </w:rPr>
          <w:t>атьи</w:t>
        </w:r>
        <w:r w:rsidRPr="00D53A45">
          <w:rPr>
            <w:lang w:eastAsia="en-US"/>
          </w:rPr>
          <w:t xml:space="preserve"> 7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</w:t>
      </w:r>
      <w:r w:rsidRPr="00D53A45">
        <w:t>от 01.04.2020 № 69-ФЗ «О защите и поощрении капиталовложений в Российской Федерации»</w:t>
      </w:r>
      <w:r w:rsidRPr="008857F1">
        <w:rPr>
          <w:lang w:eastAsia="en-US"/>
        </w:rPr>
        <w:t xml:space="preserve">, а </w:t>
      </w:r>
      <w:r w:rsidRPr="00D53A45">
        <w:rPr>
          <w:lang w:eastAsia="en-US"/>
        </w:rPr>
        <w:t xml:space="preserve">в удовлетворении ходатайства заявителя - только при наличии оснований, предусмотренных </w:t>
      </w:r>
      <w:hyperlink r:id="rId24" w:history="1">
        <w:r w:rsidRPr="008857F1">
          <w:rPr>
            <w:lang w:eastAsia="en-US"/>
          </w:rPr>
          <w:t>частями 16</w:t>
        </w:r>
      </w:hyperlink>
      <w:r w:rsidRPr="008857F1">
        <w:rPr>
          <w:lang w:eastAsia="en-US"/>
        </w:rPr>
        <w:t xml:space="preserve"> и </w:t>
      </w:r>
      <w:hyperlink r:id="rId25" w:history="1">
        <w:r w:rsidRPr="008857F1">
          <w:rPr>
            <w:lang w:eastAsia="en-US"/>
          </w:rPr>
          <w:t>17</w:t>
        </w:r>
      </w:hyperlink>
      <w:r w:rsidRPr="008857F1">
        <w:rPr>
          <w:lang w:eastAsia="en-US"/>
        </w:rPr>
        <w:t xml:space="preserve"> </w:t>
      </w:r>
      <w:hyperlink r:id="rId26" w:history="1">
        <w:r w:rsidRPr="00D53A45">
          <w:rPr>
            <w:lang w:eastAsia="en-US"/>
          </w:rPr>
          <w:t>ст</w:t>
        </w:r>
        <w:r>
          <w:rPr>
            <w:lang w:eastAsia="en-US"/>
          </w:rPr>
          <w:t xml:space="preserve">атьи </w:t>
        </w:r>
        <w:r w:rsidRPr="00D53A45">
          <w:rPr>
            <w:lang w:eastAsia="en-US"/>
          </w:rPr>
          <w:t>7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                   </w:t>
      </w:r>
      <w:r w:rsidRPr="00D53A45">
        <w:t>от 01.04.2020 № 69-ФЗ «О защите и поощрении капиталовложений в Российской Федерации»</w:t>
      </w:r>
      <w:r w:rsidRPr="008857F1">
        <w:rPr>
          <w:lang w:eastAsia="en-US"/>
        </w:rPr>
        <w:t>.</w:t>
      </w:r>
    </w:p>
    <w:p w:rsidR="00B27147" w:rsidRDefault="00B27147" w:rsidP="00B935D1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3.9</w:t>
      </w:r>
      <w:r w:rsidRPr="00272F98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В случае, предусмотренном </w:t>
      </w:r>
      <w:r>
        <w:rPr>
          <w:lang w:eastAsia="en-US"/>
        </w:rPr>
        <w:t xml:space="preserve">подпунктом 5 пункта 3.6 Положения, </w:t>
      </w:r>
      <w:r w:rsidRPr="00D53A45">
        <w:rPr>
          <w:lang w:eastAsia="en-US"/>
        </w:rPr>
        <w:t>соглашение о защите и поощрении капиталовложений считается измененным с даты направления стороной такого соглашения уведомления об изменении своих реквизитов другим сторонам указанного соглашения через личный кабинет.</w:t>
      </w:r>
    </w:p>
    <w:p w:rsidR="00B27147" w:rsidRDefault="00B27147" w:rsidP="00B935D1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3.10</w:t>
      </w:r>
      <w:r w:rsidRPr="00272F98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Включение в соглашение о защите и поощрении капиталовложений сведений об условиях, указанных в </w:t>
      </w:r>
      <w:r>
        <w:rPr>
          <w:lang w:eastAsia="en-US"/>
        </w:rPr>
        <w:t>подпункте 5 пункта 2.8 Положения,</w:t>
      </w:r>
      <w:r w:rsidRPr="00D53A45">
        <w:rPr>
          <w:lang w:eastAsia="en-US"/>
        </w:rPr>
        <w:t xml:space="preserve"> содержащихся в связанных договорах, которые заключены после заключения указанного соглашения, осуществляется с согласия </w:t>
      </w:r>
      <w:r>
        <w:rPr>
          <w:i/>
          <w:lang w:eastAsia="en-US"/>
        </w:rPr>
        <w:t>Рудянского сельсовета</w:t>
      </w:r>
      <w:r w:rsidRPr="00D53A45">
        <w:rPr>
          <w:lang w:eastAsia="en-US"/>
        </w:rPr>
        <w:t xml:space="preserve">, которое обязуется возместить организации, реализующей проект, реальный ущерб в порядке, предусмотренном </w:t>
      </w:r>
      <w:hyperlink w:anchor="Par92" w:history="1">
        <w:r w:rsidRPr="00D53A45">
          <w:rPr>
            <w:lang w:eastAsia="en-US"/>
          </w:rPr>
          <w:t>статьей 12</w:t>
        </w:r>
      </w:hyperlink>
      <w:r w:rsidRPr="00D53A45">
        <w:rPr>
          <w:lang w:eastAsia="en-US"/>
        </w:rPr>
        <w:t xml:space="preserve"> и </w:t>
      </w:r>
      <w:hyperlink w:anchor="Par143" w:history="1">
        <w:r w:rsidRPr="00D53A45">
          <w:rPr>
            <w:lang w:eastAsia="en-US"/>
          </w:rPr>
          <w:t>частью 3 статьи 14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       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.</w:t>
      </w:r>
    </w:p>
    <w:p w:rsidR="00B27147" w:rsidRDefault="00B27147" w:rsidP="00B935D1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3.11</w:t>
      </w:r>
      <w:r w:rsidRPr="00272F98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>Соглашение о защите и поощрении капиталовложений действует до полного исполнения сторонами своих обязанностей по нему, если иное не предусмотрено Федеральным законом</w:t>
      </w:r>
      <w:r w:rsidRPr="00B7069C">
        <w:t xml:space="preserve">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.</w:t>
      </w:r>
    </w:p>
    <w:p w:rsidR="00B27147" w:rsidRDefault="00B27147" w:rsidP="00B935D1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3.12</w:t>
      </w:r>
      <w:r w:rsidRPr="00272F98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>Соглашение о защите и поощрении капиталовложений может быть прекращено в любое время по соглашению сторон, если это не нарушает условий связанного договора.</w:t>
      </w:r>
      <w:bookmarkStart w:id="12" w:name="Par81"/>
      <w:bookmarkEnd w:id="12"/>
    </w:p>
    <w:p w:rsidR="00B27147" w:rsidRDefault="00B27147" w:rsidP="00B935D1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3.13</w:t>
      </w:r>
      <w:r w:rsidRPr="00272F98">
        <w:rPr>
          <w:b/>
          <w:lang w:eastAsia="en-US"/>
        </w:rPr>
        <w:t>.</w:t>
      </w:r>
      <w:r>
        <w:rPr>
          <w:lang w:eastAsia="en-US"/>
        </w:rPr>
        <w:t xml:space="preserve"> </w:t>
      </w:r>
      <w:r>
        <w:rPr>
          <w:i/>
          <w:lang w:eastAsia="en-US"/>
        </w:rPr>
        <w:t>Рудянской сельсовет</w:t>
      </w:r>
      <w:r>
        <w:rPr>
          <w:lang w:eastAsia="en-US"/>
        </w:rPr>
        <w:t>,</w:t>
      </w:r>
      <w:r w:rsidRPr="00D53A45">
        <w:rPr>
          <w:lang w:eastAsia="en-US"/>
        </w:rPr>
        <w:t xml:space="preserve"> являющееся стороной соглашения о защите и поощрении капиталовложений, требует расторжения такого соглашения в порядке, предусмотренном </w:t>
      </w:r>
      <w:hyperlink w:anchor="Par116" w:history="1">
        <w:r w:rsidRPr="00D53A45">
          <w:rPr>
            <w:lang w:eastAsia="en-US"/>
          </w:rPr>
          <w:t>статьей 13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</w:t>
      </w:r>
      <w:r w:rsidRPr="00D53A45">
        <w:t>от 01.04.2020 № 69-ФЗ «О защите и поощрении капиталовложений в Российской Федерации»</w:t>
      </w:r>
      <w:r w:rsidRPr="00D53A45">
        <w:rPr>
          <w:lang w:eastAsia="en-US"/>
        </w:rPr>
        <w:t>, при выявлении любого из указанных обстоятельств, в том числе по результатам мониторинга этапов реализации инвестиционного проекта, в отношении которого заключено соглашение о защите и поощрении капиталовложений:</w:t>
      </w:r>
    </w:p>
    <w:p w:rsidR="00B27147" w:rsidRDefault="00B27147" w:rsidP="00B935D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1) предоставление организацией, реализующей проект, недостоверных сведений при заключении или исполнении соглашения о защите и поощрении капиталовложений;</w:t>
      </w:r>
    </w:p>
    <w:p w:rsidR="00B27147" w:rsidRDefault="00B27147" w:rsidP="00B935D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2) неосуществление капиталовложений, предусмотренных условиями соглашения о защите и поощрении капиталовложений, в течение более чем двух лет по сравнению с тем, как данные условия определены в соглашении о защите и поощрении капиталовложений (с учетом допустимых отклонений);</w:t>
      </w:r>
    </w:p>
    <w:p w:rsidR="00B27147" w:rsidRDefault="00B27147" w:rsidP="00B935D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3) ненаступление отдельных юридических фактов, предусмотренных условиями соглашения о защите и поощрении капиталовложений, в течение более чем двух лет по сравнению с тем, как данные условия определены в указанном соглашении (с учетом допустимых отклонений), в том числе неполучение разрешения на строительство, отсутствие государственной регистрации прав на недвижимое имущество, отсутствие акта о введении объекта, создаваемого в рамках инвестиционного проекта, в эксплуатацию и (или) отсутствие регистрации прав на результаты интеллектуальной деятельности и приравненные к ним средства индивидуализации;</w:t>
      </w:r>
    </w:p>
    <w:p w:rsidR="00B27147" w:rsidRDefault="00B27147" w:rsidP="00B935D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4) нарушение организацией, реализующей проект, или ее должностными лицами законодательства Российской Федерации, что привело к приостановлению деятельности организации, реализующей проект, либо к дисквалификации ее должностных лиц.</w:t>
      </w:r>
      <w:bookmarkStart w:id="13" w:name="Par86"/>
      <w:bookmarkEnd w:id="13"/>
    </w:p>
    <w:p w:rsidR="00B27147" w:rsidRDefault="00B27147" w:rsidP="00B935D1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3.14</w:t>
      </w:r>
      <w:r>
        <w:rPr>
          <w:lang w:eastAsia="en-US"/>
        </w:rPr>
        <w:t xml:space="preserve">. </w:t>
      </w:r>
      <w:r>
        <w:rPr>
          <w:i/>
          <w:lang w:eastAsia="en-US"/>
        </w:rPr>
        <w:t>Рудянской сельсовет</w:t>
      </w:r>
      <w:r w:rsidRPr="00D53A45">
        <w:rPr>
          <w:lang w:eastAsia="en-US"/>
        </w:rPr>
        <w:t>, являющееся стороной соглашения о защите и поощрении капиталовложений, требует расторжения такого соглашения в одностороннем внесудебном порядке с письменным уведомлением каждой из сторон соглашения не позднее 30 рабочих дней до предполагаемой даты расторжения при наступлении любого из следующих условий:</w:t>
      </w:r>
    </w:p>
    <w:p w:rsidR="00B27147" w:rsidRDefault="00B27147" w:rsidP="00B935D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 xml:space="preserve">1) если в отношении организации, реализующей проект, открыто конкурсное производство в соответствии с Федеральным </w:t>
      </w:r>
      <w:hyperlink r:id="rId27" w:history="1">
        <w:r w:rsidRPr="00D53A45">
          <w:rPr>
            <w:lang w:eastAsia="en-US"/>
          </w:rPr>
          <w:t>законом</w:t>
        </w:r>
      </w:hyperlink>
      <w:r w:rsidRPr="00D53A45">
        <w:rPr>
          <w:lang w:eastAsia="en-US"/>
        </w:rPr>
        <w:t xml:space="preserve"> от 26</w:t>
      </w:r>
      <w:r>
        <w:rPr>
          <w:lang w:eastAsia="en-US"/>
        </w:rPr>
        <w:t>.10.2002</w:t>
      </w:r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№ </w:t>
      </w:r>
      <w:r w:rsidRPr="00D53A45">
        <w:rPr>
          <w:lang w:eastAsia="en-US"/>
        </w:rPr>
        <w:t>127</w:t>
      </w:r>
      <w:r>
        <w:rPr>
          <w:lang w:eastAsia="en-US"/>
        </w:rPr>
        <w:t>-ФЗ «</w:t>
      </w:r>
      <w:r w:rsidRPr="00D53A45">
        <w:rPr>
          <w:lang w:eastAsia="en-US"/>
        </w:rPr>
        <w:t>О несостоятельности (бан</w:t>
      </w:r>
      <w:r>
        <w:rPr>
          <w:lang w:eastAsia="en-US"/>
        </w:rPr>
        <w:t>кротстве)»</w:t>
      </w:r>
      <w:r w:rsidRPr="00D53A45">
        <w:rPr>
          <w:lang w:eastAsia="en-US"/>
        </w:rPr>
        <w:t>;</w:t>
      </w:r>
    </w:p>
    <w:p w:rsidR="00B27147" w:rsidRDefault="00B27147" w:rsidP="00B935D1">
      <w:pPr>
        <w:shd w:val="clear" w:color="auto" w:fill="FFFFFF"/>
        <w:ind w:firstLine="709"/>
        <w:jc w:val="both"/>
        <w:rPr>
          <w:lang w:eastAsia="en-US"/>
        </w:rPr>
      </w:pPr>
      <w:r w:rsidRPr="00D53A45">
        <w:rPr>
          <w:lang w:eastAsia="en-US"/>
        </w:rPr>
        <w:t>2) если принято решение о ликвидации организации, реализующей проект.</w:t>
      </w:r>
    </w:p>
    <w:p w:rsidR="00B27147" w:rsidRDefault="00B27147" w:rsidP="00B935D1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3.15</w:t>
      </w:r>
      <w:r w:rsidRPr="00272F98">
        <w:rPr>
          <w:b/>
          <w:lang w:eastAsia="en-US"/>
        </w:rPr>
        <w:t>.</w:t>
      </w:r>
      <w:r>
        <w:rPr>
          <w:lang w:eastAsia="en-US"/>
        </w:rPr>
        <w:t xml:space="preserve"> </w:t>
      </w:r>
      <w:r w:rsidRPr="00D53A45">
        <w:rPr>
          <w:lang w:eastAsia="en-US"/>
        </w:rPr>
        <w:t xml:space="preserve">Организация, реализующая проект, вправе потребовать расторжения соглашения о защите и поощрении капиталовложений в порядке, предусмотренном </w:t>
      </w:r>
      <w:hyperlink w:anchor="Par116" w:history="1">
        <w:r w:rsidRPr="00D53A45">
          <w:rPr>
            <w:lang w:eastAsia="en-US"/>
          </w:rPr>
          <w:t>статьей 13</w:t>
        </w:r>
      </w:hyperlink>
      <w:r w:rsidRPr="00D53A45">
        <w:rPr>
          <w:lang w:eastAsia="en-US"/>
        </w:rPr>
        <w:t xml:space="preserve"> </w:t>
      </w:r>
      <w:r>
        <w:rPr>
          <w:lang w:eastAsia="en-US"/>
        </w:rPr>
        <w:t xml:space="preserve">Федерального закона </w:t>
      </w:r>
      <w:r w:rsidRPr="00D53A45">
        <w:t xml:space="preserve">от 01.04.2020 </w:t>
      </w:r>
      <w:r>
        <w:t xml:space="preserve">    </w:t>
      </w:r>
      <w:r w:rsidRPr="00D53A45">
        <w:t>№ 69-ФЗ «О защите и поощрении капиталовложений в Российской Федерации»</w:t>
      </w:r>
      <w:r w:rsidRPr="00D53A45">
        <w:rPr>
          <w:lang w:eastAsia="en-US"/>
        </w:rPr>
        <w:t>, в случае существенного нарушения его условий публично-правовым образованием при условии, что такое требование организации, реализующей проект, не нарушает условий связанного договора.</w:t>
      </w:r>
    </w:p>
    <w:p w:rsidR="00B27147" w:rsidRDefault="00B27147" w:rsidP="00B935D1">
      <w:pPr>
        <w:shd w:val="clear" w:color="auto" w:fill="FFFFFF"/>
        <w:ind w:firstLine="709"/>
        <w:jc w:val="both"/>
        <w:rPr>
          <w:lang w:eastAsia="en-US"/>
        </w:rPr>
      </w:pPr>
      <w:r>
        <w:rPr>
          <w:b/>
          <w:lang w:eastAsia="en-US"/>
        </w:rPr>
        <w:t>3.16</w:t>
      </w:r>
      <w:r w:rsidRPr="00272F98">
        <w:rPr>
          <w:b/>
          <w:lang w:eastAsia="en-US"/>
        </w:rPr>
        <w:t xml:space="preserve">. </w:t>
      </w:r>
      <w:r w:rsidRPr="00D53A45">
        <w:rPr>
          <w:lang w:eastAsia="en-US"/>
        </w:rPr>
        <w:t>Любые документы, исходящие от сторон соглашения и связанные с прекращением действия соглашения о защите и поощрении капиталовложений, в том числе уведомления, подписываются электронной подписью и направляются сторонами указанного соглашения в электронной форме. В случае прекращения действия соглашения о защите и поощрении капиталовложений в судебном порядке суд направляет судебный акт в уполномоченный федеральный орган исполнительной власти и (или) органы государственной власти, уполномоченные высшими исполнительными органами государственной власти субъектов Российской Федерации. Информация об изменении или о прекращении действия соглашения о защите и поощрении капиталовложений отражается в реестре соглашений.</w:t>
      </w:r>
    </w:p>
    <w:p w:rsidR="00B27147" w:rsidRPr="00123D20" w:rsidRDefault="00B27147" w:rsidP="00B935D1">
      <w:pPr>
        <w:shd w:val="clear" w:color="auto" w:fill="FFFFFF"/>
        <w:spacing w:line="240" w:lineRule="exact"/>
        <w:ind w:firstLine="709"/>
        <w:jc w:val="center"/>
        <w:rPr>
          <w:b/>
          <w:lang w:eastAsia="en-US"/>
        </w:rPr>
      </w:pPr>
    </w:p>
    <w:p w:rsidR="00B27147" w:rsidRPr="00123D20" w:rsidRDefault="00B27147" w:rsidP="00B935D1">
      <w:pPr>
        <w:shd w:val="clear" w:color="auto" w:fill="FFFFFF"/>
        <w:spacing w:line="240" w:lineRule="exact"/>
        <w:ind w:firstLine="709"/>
        <w:jc w:val="center"/>
        <w:rPr>
          <w:b/>
          <w:lang w:eastAsia="en-US"/>
        </w:rPr>
      </w:pPr>
      <w:r w:rsidRPr="00123D20">
        <w:rPr>
          <w:b/>
          <w:lang w:eastAsia="en-US"/>
        </w:rPr>
        <w:t>Раздел 4 «</w:t>
      </w:r>
      <w:r>
        <w:rPr>
          <w:b/>
          <w:bCs/>
          <w:lang w:eastAsia="en-US"/>
        </w:rPr>
        <w:t>Заключительные положения</w:t>
      </w:r>
      <w:r w:rsidRPr="00123D20">
        <w:rPr>
          <w:b/>
          <w:bCs/>
          <w:lang w:eastAsia="en-US"/>
        </w:rPr>
        <w:t>»</w:t>
      </w:r>
    </w:p>
    <w:p w:rsidR="00B27147" w:rsidRPr="00123D20" w:rsidRDefault="00B27147" w:rsidP="00B935D1">
      <w:pPr>
        <w:autoSpaceDE w:val="0"/>
        <w:autoSpaceDN w:val="0"/>
        <w:adjustRightInd w:val="0"/>
        <w:spacing w:line="240" w:lineRule="exact"/>
        <w:jc w:val="center"/>
        <w:rPr>
          <w:b/>
          <w:lang w:eastAsia="en-US"/>
        </w:rPr>
      </w:pPr>
    </w:p>
    <w:p w:rsidR="00B27147" w:rsidRPr="00524312" w:rsidRDefault="00B27147" w:rsidP="00B935D1">
      <w:pPr>
        <w:autoSpaceDE w:val="0"/>
        <w:autoSpaceDN w:val="0"/>
        <w:adjustRightInd w:val="0"/>
        <w:ind w:firstLine="709"/>
        <w:jc w:val="both"/>
        <w:outlineLvl w:val="0"/>
      </w:pPr>
      <w:r w:rsidRPr="00524312">
        <w:rPr>
          <w:lang w:eastAsia="en-US"/>
        </w:rPr>
        <w:t xml:space="preserve">4.1. Положения об </w:t>
      </w:r>
      <w:r w:rsidRPr="00524312">
        <w:rPr>
          <w:bCs/>
          <w:lang w:eastAsia="en-US"/>
        </w:rPr>
        <w:t xml:space="preserve">ответственности за нарушение условий соглашения о защите и поощрении капиталовложений установлены статьей 12 </w:t>
      </w:r>
      <w:r w:rsidRPr="00524312">
        <w:rPr>
          <w:lang w:eastAsia="en-US"/>
        </w:rPr>
        <w:t xml:space="preserve">Федерального закона </w:t>
      </w:r>
      <w:r w:rsidRPr="00524312">
        <w:t>от 01.04.2020 № 69-ФЗ «О защите и поощрении капиталовложений в Российской Федерации».</w:t>
      </w:r>
    </w:p>
    <w:p w:rsidR="00B27147" w:rsidRPr="00524312" w:rsidRDefault="00B27147" w:rsidP="00B935D1">
      <w:pPr>
        <w:autoSpaceDE w:val="0"/>
        <w:autoSpaceDN w:val="0"/>
        <w:adjustRightInd w:val="0"/>
        <w:ind w:firstLine="709"/>
        <w:jc w:val="both"/>
        <w:outlineLvl w:val="0"/>
      </w:pPr>
      <w:r w:rsidRPr="00524312">
        <w:t>4.2. Порядок</w:t>
      </w:r>
      <w:r w:rsidRPr="00524312">
        <w:rPr>
          <w:bCs/>
          <w:lang w:eastAsia="en-US"/>
        </w:rPr>
        <w:t xml:space="preserve"> рассмотрения споров по соглашению о защите и поощрении капиталовложений</w:t>
      </w:r>
      <w:r>
        <w:rPr>
          <w:bCs/>
          <w:lang w:eastAsia="en-US"/>
        </w:rPr>
        <w:t xml:space="preserve"> установлен статье</w:t>
      </w:r>
      <w:r w:rsidRPr="00524312">
        <w:rPr>
          <w:bCs/>
          <w:lang w:eastAsia="en-US"/>
        </w:rPr>
        <w:t xml:space="preserve">й 13 </w:t>
      </w:r>
      <w:r w:rsidRPr="00524312">
        <w:rPr>
          <w:lang w:eastAsia="en-US"/>
        </w:rPr>
        <w:t xml:space="preserve">Федерального закона </w:t>
      </w:r>
      <w:r w:rsidRPr="00524312">
        <w:t>от 01.04.2020 № 69-ФЗ «О защите и поощрении капиталовложений в Российской Федерации».</w:t>
      </w:r>
    </w:p>
    <w:p w:rsidR="00B27147" w:rsidRPr="00524312" w:rsidRDefault="00B27147" w:rsidP="00B935D1">
      <w:pPr>
        <w:autoSpaceDE w:val="0"/>
        <w:autoSpaceDN w:val="0"/>
        <w:adjustRightInd w:val="0"/>
        <w:ind w:firstLine="709"/>
        <w:jc w:val="both"/>
        <w:outlineLvl w:val="0"/>
        <w:rPr>
          <w:bCs/>
          <w:lang w:eastAsia="en-US"/>
        </w:rPr>
      </w:pPr>
      <w:r>
        <w:t xml:space="preserve">4.3. Положения, касающиеся связанных договоров, определены статьей 14 </w:t>
      </w:r>
      <w:r>
        <w:rPr>
          <w:lang w:eastAsia="en-US"/>
        </w:rPr>
        <w:t xml:space="preserve">Федерального закона </w:t>
      </w:r>
      <w:r w:rsidRPr="00D53A45">
        <w:t>от 01.04.2020 № 69-ФЗ «О защите и поощрении капиталовложений в Российской Федерации»</w:t>
      </w:r>
      <w:r>
        <w:t>.</w:t>
      </w:r>
    </w:p>
    <w:p w:rsidR="00B27147" w:rsidRPr="00524312" w:rsidRDefault="00B27147" w:rsidP="00B935D1">
      <w:pPr>
        <w:ind w:left="5103"/>
        <w:jc w:val="both"/>
        <w:rPr>
          <w:bCs/>
          <w:lang w:eastAsia="en-US"/>
        </w:rPr>
      </w:pPr>
    </w:p>
    <w:sectPr w:rsidR="00B27147" w:rsidRPr="00524312" w:rsidSect="00856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147" w:rsidRDefault="00B27147" w:rsidP="002F7946">
      <w:r>
        <w:separator/>
      </w:r>
    </w:p>
  </w:endnote>
  <w:endnote w:type="continuationSeparator" w:id="0">
    <w:p w:rsidR="00B27147" w:rsidRDefault="00B27147" w:rsidP="002F79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147" w:rsidRDefault="00B27147" w:rsidP="002F7946">
      <w:r>
        <w:separator/>
      </w:r>
    </w:p>
  </w:footnote>
  <w:footnote w:type="continuationSeparator" w:id="0">
    <w:p w:rsidR="00B27147" w:rsidRDefault="00B27147" w:rsidP="002F79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BAD"/>
    <w:rsid w:val="00034764"/>
    <w:rsid w:val="00052B1A"/>
    <w:rsid w:val="00061ECB"/>
    <w:rsid w:val="00081E42"/>
    <w:rsid w:val="000B1F2E"/>
    <w:rsid w:val="000D00C2"/>
    <w:rsid w:val="00123D20"/>
    <w:rsid w:val="001722DD"/>
    <w:rsid w:val="00177180"/>
    <w:rsid w:val="00182121"/>
    <w:rsid w:val="0018327B"/>
    <w:rsid w:val="001B385E"/>
    <w:rsid w:val="001E06BF"/>
    <w:rsid w:val="001F5A26"/>
    <w:rsid w:val="00201642"/>
    <w:rsid w:val="002371EC"/>
    <w:rsid w:val="0024700A"/>
    <w:rsid w:val="00272F98"/>
    <w:rsid w:val="002754CC"/>
    <w:rsid w:val="002D6312"/>
    <w:rsid w:val="002E3DAA"/>
    <w:rsid w:val="002F7946"/>
    <w:rsid w:val="00305045"/>
    <w:rsid w:val="00312B88"/>
    <w:rsid w:val="00337118"/>
    <w:rsid w:val="00364089"/>
    <w:rsid w:val="00390E6F"/>
    <w:rsid w:val="003A36B1"/>
    <w:rsid w:val="003E22BC"/>
    <w:rsid w:val="003E2E14"/>
    <w:rsid w:val="003F5A63"/>
    <w:rsid w:val="00410FA0"/>
    <w:rsid w:val="00426894"/>
    <w:rsid w:val="00436657"/>
    <w:rsid w:val="004D4304"/>
    <w:rsid w:val="004E507D"/>
    <w:rsid w:val="004F03F8"/>
    <w:rsid w:val="004F177D"/>
    <w:rsid w:val="0051512E"/>
    <w:rsid w:val="00524312"/>
    <w:rsid w:val="005540F3"/>
    <w:rsid w:val="005A0A7E"/>
    <w:rsid w:val="005D46C2"/>
    <w:rsid w:val="005F05DA"/>
    <w:rsid w:val="00651DEB"/>
    <w:rsid w:val="006F15AF"/>
    <w:rsid w:val="00703B54"/>
    <w:rsid w:val="007130A8"/>
    <w:rsid w:val="00724657"/>
    <w:rsid w:val="00724D2C"/>
    <w:rsid w:val="007F051A"/>
    <w:rsid w:val="00833FF8"/>
    <w:rsid w:val="008566F4"/>
    <w:rsid w:val="008857F1"/>
    <w:rsid w:val="0094455A"/>
    <w:rsid w:val="00944A86"/>
    <w:rsid w:val="00965401"/>
    <w:rsid w:val="00980486"/>
    <w:rsid w:val="009B09F6"/>
    <w:rsid w:val="009D310E"/>
    <w:rsid w:val="009E1A3B"/>
    <w:rsid w:val="00A14FB0"/>
    <w:rsid w:val="00A27F8D"/>
    <w:rsid w:val="00A41267"/>
    <w:rsid w:val="00B2663F"/>
    <w:rsid w:val="00B27147"/>
    <w:rsid w:val="00B437A6"/>
    <w:rsid w:val="00B7069C"/>
    <w:rsid w:val="00B721E7"/>
    <w:rsid w:val="00B935D1"/>
    <w:rsid w:val="00B978B1"/>
    <w:rsid w:val="00BA7676"/>
    <w:rsid w:val="00BC1BAD"/>
    <w:rsid w:val="00BF4E21"/>
    <w:rsid w:val="00BF7595"/>
    <w:rsid w:val="00C021EE"/>
    <w:rsid w:val="00C12D26"/>
    <w:rsid w:val="00C13673"/>
    <w:rsid w:val="00C5164D"/>
    <w:rsid w:val="00CD39BF"/>
    <w:rsid w:val="00D11E9A"/>
    <w:rsid w:val="00D37DAD"/>
    <w:rsid w:val="00D40748"/>
    <w:rsid w:val="00D53A45"/>
    <w:rsid w:val="00D61BEA"/>
    <w:rsid w:val="00D738D9"/>
    <w:rsid w:val="00DA33D4"/>
    <w:rsid w:val="00DB6660"/>
    <w:rsid w:val="00DC037C"/>
    <w:rsid w:val="00DE0CDA"/>
    <w:rsid w:val="00E27F9F"/>
    <w:rsid w:val="00E41769"/>
    <w:rsid w:val="00E537DD"/>
    <w:rsid w:val="00EB2D4D"/>
    <w:rsid w:val="00EF0824"/>
    <w:rsid w:val="00F12BA3"/>
    <w:rsid w:val="00F44278"/>
    <w:rsid w:val="00F62061"/>
    <w:rsid w:val="00F667E3"/>
    <w:rsid w:val="00F720C8"/>
    <w:rsid w:val="00F8750D"/>
    <w:rsid w:val="00FC6526"/>
    <w:rsid w:val="00FF3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BA3"/>
    <w:rPr>
      <w:rFonts w:ascii="Times New Roman" w:eastAsia="Times New Roman" w:hAnsi="Times New Roman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F794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F7946"/>
    <w:rPr>
      <w:rFonts w:ascii="Times New Roman" w:hAnsi="Times New Roman" w:cs="Times New Roman"/>
      <w:sz w:val="28"/>
      <w:szCs w:val="28"/>
      <w:lang w:eastAsia="ru-RU"/>
    </w:rPr>
  </w:style>
  <w:style w:type="paragraph" w:styleId="Footer">
    <w:name w:val="footer"/>
    <w:basedOn w:val="Normal"/>
    <w:link w:val="FooterChar"/>
    <w:uiPriority w:val="99"/>
    <w:rsid w:val="002F794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F7946"/>
    <w:rPr>
      <w:rFonts w:ascii="Times New Roman" w:hAnsi="Times New Roman" w:cs="Times New Roman"/>
      <w:sz w:val="28"/>
      <w:szCs w:val="28"/>
      <w:lang w:eastAsia="ru-RU"/>
    </w:rPr>
  </w:style>
  <w:style w:type="paragraph" w:styleId="ListParagraph">
    <w:name w:val="List Paragraph"/>
    <w:basedOn w:val="Normal"/>
    <w:uiPriority w:val="99"/>
    <w:qFormat/>
    <w:rsid w:val="00061EC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B935D1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935D1"/>
    <w:rPr>
      <w:rFonts w:ascii="Courier New" w:hAnsi="Courier New" w:cs="Times New Roman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DB6660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3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16D3723430D8087529E01D0825B64FB4DD77CFD981B2263D49EA8DBC88F469FEE6E1196E81ABF2E2607E37C81C6138DA7CCD23WAiCI" TargetMode="External"/><Relationship Id="rId13" Type="http://schemas.openxmlformats.org/officeDocument/2006/relationships/hyperlink" Target="consultantplus://offline/ref=84E8A887291C82E267D3FE4021D0A8E87B80B7D50535CCC43EA368C02E1CDB2943DBA752EA76B492410EA2BE749DB8B849D436D5009E2321G623I" TargetMode="External"/><Relationship Id="rId18" Type="http://schemas.openxmlformats.org/officeDocument/2006/relationships/hyperlink" Target="consultantplus://offline/ref=84E8A887291C82E267D3FE4021D0A8E87B80B7D50535CCC43EA368C02E1CDB2943DBA752EA76B4944D0EA2BE749DB8B849D436D5009E2321G623I" TargetMode="External"/><Relationship Id="rId26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4E8A887291C82E267D3FE4021D0A8E87B80B7D50535CCC43EA368C02E1CDB2943DBA752EA76B497450EA2BE749DB8B849D436D5009E2321G623I" TargetMode="External"/><Relationship Id="rId7" Type="http://schemas.openxmlformats.org/officeDocument/2006/relationships/hyperlink" Target="consultantplus://offline/ref=6616D3723430D8087529E01D0825B64FB5D77EC4D885B2263D49EA8DBC88F469FEE6E11F6F8AFFA2A23E276685576C3FCD60CD26B2D2EF2AW5iFI" TargetMode="External"/><Relationship Id="rId12" Type="http://schemas.openxmlformats.org/officeDocument/2006/relationships/hyperlink" Target="consultantplus://offline/ref=84E8A887291C82E267D3FE4021D0A8E87B80B7D50535CCC43EA368C02E1CDB2943DBA752EA76B699410EA2BE749DB8B849D436D5009E2321G623I" TargetMode="External"/><Relationship Id="rId17" Type="http://schemas.openxmlformats.org/officeDocument/2006/relationships/hyperlink" Target="consultantplus://offline/ref=84E8A887291C82E267D3FE4021D0A8E87B80B7D50535CCC43EA368C02E1CDB2943DBA752EA76B4964C0EA2BE749DB8B849D436D5009E2321G623I" TargetMode="External"/><Relationship Id="rId25" Type="http://schemas.openxmlformats.org/officeDocument/2006/relationships/hyperlink" Target="consultantplus://offline/ref=84E8A887291C82E267D3FE4021D0A8E87B80B7D50535CCC43EA368C02E1CDB2943DBA752EA76B496410EA2BE749DB8B849D436D5009E2321G623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4E8A887291C82E267D3FE4021D0A8E87B80B7D50535CCC43EA368C02E1CDB2943DBA752EA76B492410EA2BE749DB8B849D436D5009E2321G623I" TargetMode="External"/><Relationship Id="rId20" Type="http://schemas.openxmlformats.org/officeDocument/2006/relationships/hyperlink" Target="consultantplus://offline/ref=84E8A887291C82E267D3FE4021D0A8E87B80B7D50535CCC43EA368C02E1CDB2943DBA752EA76B492420EA2BE749DB8B849D436D5009E2321G623I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69DE74B8746FB1E3C3E11CA24B1F0335D7DA64C18F81FFEB0FF25B0920F76BA98A1E72C0095C186D24815512FAcBI" TargetMode="External"/><Relationship Id="rId11" Type="http://schemas.openxmlformats.org/officeDocument/2006/relationships/hyperlink" Target="consultantplus://offline/ref=84E8A887291C82E267D3FE4021D0A8E87B80B7D50535CCC43EA368C02E1CDB2943DBA752EA76B795430EA2BE749DB8B849D436D5009E2321G623I" TargetMode="External"/><Relationship Id="rId24" Type="http://schemas.openxmlformats.org/officeDocument/2006/relationships/hyperlink" Target="consultantplus://offline/ref=84E8A887291C82E267D3FE4021D0A8E87B80B7D50535CCC43EA368C02E1CDB2943DBA752EA76B496400EA2BE749DB8B849D436D5009E2321G623I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84E8A887291C82E267D3FE4021D0A8E87B80B7D50535CCC43EA368C02E1CDB2943DBA752EA76B790430EA2BE749DB8B849D436D5009E2321G623I" TargetMode="External"/><Relationship Id="rId23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23C7D9AE1D39ACD329885FD07C643A747021467F57A478AC060E7BD1DFE44DDFE75D728CA14D99FCF3466D104C79BBDFCB03B771549888F3m3tCI" TargetMode="External"/><Relationship Id="rId19" Type="http://schemas.openxmlformats.org/officeDocument/2006/relationships/hyperlink" Target="consultantplus://offline/ref=84E8A887291C82E267D3FE4021D0A8E87B80B7D50535CCC43EA368C02E1CDB2943DBA752EA76B497440EA2BE749DB8B849D436D5009E2321G623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3C7D9AE1D39ACD329885FD07C643A747021467F57A478AC060E7BD1DFE44DDFE75D728CA14D99F8FE466D104C79BBDFCB03B771549888F3m3tCI" TargetMode="External"/><Relationship Id="rId14" Type="http://schemas.openxmlformats.org/officeDocument/2006/relationships/hyperlink" Target="consultantplus://offline/ref=84E8A887291C82E267D3FE4021D0A8E87B80B7D50535CCC43EA368C02E1CDB2943DBA752EA76B4964C0EA2BE749DB8B849D436D5009E2321G623I" TargetMode="External"/><Relationship Id="rId22" Type="http://schemas.openxmlformats.org/officeDocument/2006/relationships/hyperlink" Target="consultantplus://offline/ref=84E8A887291C82E267D3FE4021D0A8E87B80B7D50535CCC43EA368C02E1CDB2943DBA752EA76B497460EA2BE749DB8B849D436D5009E2321G623I" TargetMode="External"/><Relationship Id="rId27" Type="http://schemas.openxmlformats.org/officeDocument/2006/relationships/hyperlink" Target="consultantplus://offline/ref=84E8A887291C82E267D3FE4021D0A8E87B81BAD30836CCC43EA368C02E1CDB2943DBA752EA77B691470EA2BE749DB8B849D436D5009E2321G623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439</TotalTime>
  <Pages>14</Pages>
  <Words>5704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Device</dc:creator>
  <cp:keywords/>
  <dc:description/>
  <cp:lastModifiedBy>User</cp:lastModifiedBy>
  <cp:revision>50</cp:revision>
  <cp:lastPrinted>2020-09-17T14:00:00Z</cp:lastPrinted>
  <dcterms:created xsi:type="dcterms:W3CDTF">2017-07-03T14:13:00Z</dcterms:created>
  <dcterms:modified xsi:type="dcterms:W3CDTF">2020-12-18T02:15:00Z</dcterms:modified>
</cp:coreProperties>
</file>