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1F" w:rsidRPr="00DF59A8" w:rsidRDefault="0005641F" w:rsidP="00740F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59A8">
        <w:rPr>
          <w:rFonts w:ascii="Times New Roman" w:hAnsi="Times New Roman"/>
          <w:b/>
          <w:sz w:val="28"/>
          <w:szCs w:val="28"/>
        </w:rPr>
        <w:t>АДМИНИСТРАЦИЯ РУДЯНСКОГО СЕЛЬСОВЕТА</w:t>
      </w:r>
    </w:p>
    <w:p w:rsidR="0005641F" w:rsidRPr="00DF59A8" w:rsidRDefault="0005641F" w:rsidP="00740F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59A8">
        <w:rPr>
          <w:rFonts w:ascii="Times New Roman" w:hAnsi="Times New Roman"/>
          <w:b/>
          <w:sz w:val="28"/>
          <w:szCs w:val="28"/>
        </w:rPr>
        <w:t>КАНСКОГО РАЙОНА КРАСНОЯРСКОГО КРАЯ</w:t>
      </w:r>
    </w:p>
    <w:p w:rsidR="0005641F" w:rsidRPr="00DF59A8" w:rsidRDefault="0005641F" w:rsidP="00DF59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641F" w:rsidRPr="00DF59A8" w:rsidRDefault="0005641F" w:rsidP="00740F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59A8">
        <w:rPr>
          <w:rFonts w:ascii="Times New Roman" w:hAnsi="Times New Roman"/>
          <w:b/>
          <w:sz w:val="28"/>
          <w:szCs w:val="28"/>
        </w:rPr>
        <w:t>ПОСТАНОВЛЕНИЕ</w:t>
      </w:r>
    </w:p>
    <w:p w:rsidR="0005641F" w:rsidRPr="00DF59A8" w:rsidRDefault="0005641F" w:rsidP="00740F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05641F" w:rsidRPr="00C80373" w:rsidRDefault="0005641F" w:rsidP="00740F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25.03.2020</w:t>
      </w:r>
      <w:r w:rsidRPr="00C80373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№ 13</w:t>
      </w:r>
      <w:r w:rsidRPr="00C80373">
        <w:rPr>
          <w:rFonts w:ascii="Times New Roman" w:hAnsi="Times New Roman"/>
          <w:sz w:val="28"/>
          <w:szCs w:val="28"/>
        </w:rPr>
        <w:t>-п</w:t>
      </w:r>
    </w:p>
    <w:p w:rsidR="0005641F" w:rsidRPr="00DF59A8" w:rsidRDefault="0005641F" w:rsidP="00740F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641F" w:rsidRPr="00DF59A8" w:rsidRDefault="0005641F" w:rsidP="00DF59A8">
      <w:pPr>
        <w:spacing w:after="0" w:line="240" w:lineRule="auto"/>
        <w:ind w:right="2956"/>
        <w:jc w:val="both"/>
        <w:rPr>
          <w:rFonts w:ascii="Times New Roman" w:hAnsi="Times New Roman"/>
          <w:sz w:val="28"/>
          <w:szCs w:val="28"/>
        </w:rPr>
      </w:pPr>
      <w:r w:rsidRPr="00DF59A8">
        <w:rPr>
          <w:rFonts w:ascii="Times New Roman" w:hAnsi="Times New Roman"/>
          <w:sz w:val="28"/>
          <w:szCs w:val="28"/>
        </w:rPr>
        <w:t>Об утверждении промежуточного ликвидационного баланса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DF59A8">
        <w:rPr>
          <w:rFonts w:ascii="Times New Roman" w:hAnsi="Times New Roman"/>
          <w:sz w:val="28"/>
          <w:szCs w:val="28"/>
        </w:rPr>
        <w:t>униципального бюджетного учреждения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59A8">
        <w:rPr>
          <w:rFonts w:ascii="Times New Roman" w:hAnsi="Times New Roman"/>
          <w:sz w:val="28"/>
          <w:szCs w:val="28"/>
        </w:rPr>
        <w:t>«Централизованная клубная система</w:t>
      </w:r>
      <w:r>
        <w:rPr>
          <w:rFonts w:ascii="Times New Roman" w:hAnsi="Times New Roman"/>
          <w:sz w:val="28"/>
          <w:szCs w:val="28"/>
        </w:rPr>
        <w:t xml:space="preserve"> администрации Рудянского</w:t>
      </w:r>
      <w:r w:rsidRPr="00DF59A8">
        <w:rPr>
          <w:rFonts w:ascii="Times New Roman" w:hAnsi="Times New Roman"/>
          <w:sz w:val="28"/>
          <w:szCs w:val="28"/>
        </w:rPr>
        <w:t xml:space="preserve"> сельсовета» Канского района».</w:t>
      </w:r>
    </w:p>
    <w:p w:rsidR="0005641F" w:rsidRPr="00DF59A8" w:rsidRDefault="0005641F" w:rsidP="00740F43">
      <w:pPr>
        <w:pStyle w:val="consplustitle"/>
        <w:spacing w:after="0"/>
        <w:jc w:val="both"/>
        <w:rPr>
          <w:sz w:val="28"/>
          <w:szCs w:val="28"/>
        </w:rPr>
      </w:pPr>
      <w:r w:rsidRPr="00DF59A8">
        <w:rPr>
          <w:sz w:val="28"/>
          <w:szCs w:val="28"/>
        </w:rPr>
        <w:t> </w:t>
      </w:r>
    </w:p>
    <w:p w:rsidR="0005641F" w:rsidRPr="006D6510" w:rsidRDefault="0005641F" w:rsidP="006D6510">
      <w:pPr>
        <w:pStyle w:val="consplustitle"/>
        <w:spacing w:after="0"/>
        <w:jc w:val="both"/>
        <w:rPr>
          <w:sz w:val="28"/>
          <w:szCs w:val="28"/>
        </w:rPr>
      </w:pPr>
    </w:p>
    <w:p w:rsidR="0005641F" w:rsidRPr="006D6510" w:rsidRDefault="0005641F" w:rsidP="006D6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510">
        <w:rPr>
          <w:rFonts w:ascii="Times New Roman" w:hAnsi="Times New Roman"/>
          <w:sz w:val="28"/>
          <w:szCs w:val="28"/>
        </w:rPr>
        <w:t xml:space="preserve">     В соответствии с Гражданским кодексом Российской Федерации, Федеральным законом от 12.01.1996 № 7-ФЗ «О некоммерческих организаций», Федеральным законом от 06.10.2003 г. № 131-ФЗ «Об общих принципах организации местного самоуправления в Российской Федерации», руководствуясь Уставом Рудянского сельсовета, </w:t>
      </w:r>
      <w:r w:rsidRPr="006D6510">
        <w:rPr>
          <w:rFonts w:ascii="Times New Roman" w:hAnsi="Times New Roman"/>
          <w:b/>
          <w:sz w:val="28"/>
          <w:szCs w:val="28"/>
        </w:rPr>
        <w:t>ПОСТАНОВЛЯЮ:</w:t>
      </w:r>
    </w:p>
    <w:p w:rsidR="0005641F" w:rsidRPr="00DF59A8" w:rsidRDefault="0005641F" w:rsidP="00740F43">
      <w:pPr>
        <w:pStyle w:val="NormalWeb"/>
        <w:spacing w:after="0"/>
        <w:jc w:val="both"/>
        <w:rPr>
          <w:sz w:val="28"/>
          <w:szCs w:val="28"/>
        </w:rPr>
      </w:pPr>
    </w:p>
    <w:p w:rsidR="0005641F" w:rsidRPr="00DF59A8" w:rsidRDefault="0005641F" w:rsidP="00740F43">
      <w:pPr>
        <w:pStyle w:val="consplustitle"/>
        <w:spacing w:after="0"/>
        <w:jc w:val="both"/>
        <w:rPr>
          <w:sz w:val="28"/>
          <w:szCs w:val="28"/>
        </w:rPr>
      </w:pPr>
      <w:r w:rsidRPr="00DF59A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F59A8">
        <w:rPr>
          <w:sz w:val="28"/>
          <w:szCs w:val="28"/>
        </w:rPr>
        <w:t xml:space="preserve">Утвердить промежуточный ликвидационный баланс </w:t>
      </w:r>
      <w:r>
        <w:rPr>
          <w:sz w:val="28"/>
          <w:szCs w:val="28"/>
        </w:rPr>
        <w:t>М</w:t>
      </w:r>
      <w:r w:rsidRPr="00DF59A8">
        <w:rPr>
          <w:sz w:val="28"/>
          <w:szCs w:val="28"/>
        </w:rPr>
        <w:t>униципального бюджетного учреждения культуры</w:t>
      </w:r>
      <w:r>
        <w:rPr>
          <w:sz w:val="28"/>
          <w:szCs w:val="28"/>
        </w:rPr>
        <w:t xml:space="preserve"> </w:t>
      </w:r>
      <w:r w:rsidRPr="00DF59A8">
        <w:rPr>
          <w:sz w:val="28"/>
          <w:szCs w:val="28"/>
        </w:rPr>
        <w:t>«Централизованная клубная система</w:t>
      </w:r>
      <w:r>
        <w:rPr>
          <w:sz w:val="28"/>
          <w:szCs w:val="28"/>
        </w:rPr>
        <w:t xml:space="preserve"> администрации Рудянского</w:t>
      </w:r>
      <w:r w:rsidRPr="00DF59A8">
        <w:rPr>
          <w:sz w:val="28"/>
          <w:szCs w:val="28"/>
        </w:rPr>
        <w:t xml:space="preserve"> сельсовета» Канского района»,  зарегистрированного в Едином  государственном</w:t>
      </w:r>
      <w:r>
        <w:rPr>
          <w:sz w:val="28"/>
          <w:szCs w:val="28"/>
        </w:rPr>
        <w:t xml:space="preserve"> реестре         юридических </w:t>
      </w:r>
      <w:r w:rsidRPr="00DF59A8">
        <w:rPr>
          <w:sz w:val="28"/>
          <w:szCs w:val="28"/>
        </w:rPr>
        <w:t xml:space="preserve">лиц от </w:t>
      </w:r>
      <w:r w:rsidRPr="00C80373">
        <w:rPr>
          <w:sz w:val="28"/>
          <w:szCs w:val="28"/>
        </w:rPr>
        <w:t>21.04.2004 года   за № 1042401191909</w:t>
      </w:r>
      <w:r>
        <w:rPr>
          <w:sz w:val="28"/>
          <w:szCs w:val="28"/>
        </w:rPr>
        <w:t>, место нахождения: 663646</w:t>
      </w:r>
      <w:r w:rsidRPr="00DF59A8">
        <w:rPr>
          <w:sz w:val="28"/>
          <w:szCs w:val="28"/>
        </w:rPr>
        <w:t xml:space="preserve">, Красноярский край, Канский район,  село  </w:t>
      </w:r>
      <w:r>
        <w:rPr>
          <w:sz w:val="28"/>
          <w:szCs w:val="28"/>
        </w:rPr>
        <w:t xml:space="preserve">Рудяное, </w:t>
      </w:r>
      <w:r w:rsidRPr="00DF59A8">
        <w:rPr>
          <w:sz w:val="28"/>
          <w:szCs w:val="28"/>
        </w:rPr>
        <w:t>улица</w:t>
      </w:r>
      <w:r>
        <w:rPr>
          <w:sz w:val="28"/>
          <w:szCs w:val="28"/>
        </w:rPr>
        <w:t xml:space="preserve"> Матросова</w:t>
      </w:r>
      <w:r w:rsidRPr="00DF59A8">
        <w:rPr>
          <w:sz w:val="28"/>
          <w:szCs w:val="28"/>
        </w:rPr>
        <w:t xml:space="preserve">, </w:t>
      </w:r>
      <w:r>
        <w:rPr>
          <w:sz w:val="28"/>
          <w:szCs w:val="28"/>
        </w:rPr>
        <w:t>1, «А</w:t>
      </w:r>
      <w:r w:rsidRPr="00DF59A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F59A8">
        <w:rPr>
          <w:sz w:val="28"/>
          <w:szCs w:val="28"/>
        </w:rPr>
        <w:t>согласно  приложению.</w:t>
      </w:r>
    </w:p>
    <w:p w:rsidR="0005641F" w:rsidRPr="00DF59A8" w:rsidRDefault="0005641F" w:rsidP="00740F43">
      <w:pPr>
        <w:pStyle w:val="consplustitle"/>
        <w:spacing w:after="0"/>
        <w:jc w:val="both"/>
        <w:rPr>
          <w:sz w:val="28"/>
          <w:szCs w:val="28"/>
        </w:rPr>
      </w:pPr>
    </w:p>
    <w:p w:rsidR="0005641F" w:rsidRPr="00DF59A8" w:rsidRDefault="0005641F" w:rsidP="00740F43">
      <w:pPr>
        <w:pStyle w:val="consplusnormal"/>
        <w:spacing w:after="0"/>
        <w:jc w:val="both"/>
        <w:rPr>
          <w:sz w:val="28"/>
          <w:szCs w:val="28"/>
        </w:rPr>
      </w:pPr>
      <w:r w:rsidRPr="00DF59A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F59A8">
        <w:rPr>
          <w:sz w:val="28"/>
          <w:szCs w:val="28"/>
        </w:rPr>
        <w:t xml:space="preserve">Уполномочить Председателя ликвидационной комиссии  </w:t>
      </w:r>
      <w:r>
        <w:rPr>
          <w:sz w:val="28"/>
          <w:szCs w:val="28"/>
        </w:rPr>
        <w:t>Захарову Светлану Викторовну</w:t>
      </w:r>
      <w:r w:rsidRPr="00DF59A8">
        <w:rPr>
          <w:sz w:val="28"/>
          <w:szCs w:val="28"/>
        </w:rPr>
        <w:t xml:space="preserve"> выступить в качестве заявителя при уведомлении регистрирующего органа о составлении  промежуточного ликвидационного баланса.</w:t>
      </w:r>
    </w:p>
    <w:p w:rsidR="0005641F" w:rsidRPr="00DF59A8" w:rsidRDefault="0005641F" w:rsidP="00740F43">
      <w:pPr>
        <w:pStyle w:val="consplusnormal"/>
        <w:spacing w:after="0"/>
        <w:jc w:val="both"/>
        <w:rPr>
          <w:sz w:val="28"/>
          <w:szCs w:val="28"/>
        </w:rPr>
      </w:pPr>
    </w:p>
    <w:p w:rsidR="0005641F" w:rsidRPr="008C2EAA" w:rsidRDefault="0005641F" w:rsidP="00740F43">
      <w:pPr>
        <w:pStyle w:val="consplusnormal"/>
        <w:spacing w:after="0"/>
        <w:jc w:val="both"/>
        <w:rPr>
          <w:sz w:val="28"/>
          <w:szCs w:val="28"/>
        </w:rPr>
      </w:pPr>
      <w:r w:rsidRPr="00DF59A8">
        <w:rPr>
          <w:sz w:val="28"/>
          <w:szCs w:val="28"/>
        </w:rPr>
        <w:t xml:space="preserve">3. Настоящее Постановление  </w:t>
      </w:r>
      <w:r w:rsidRPr="008C2EAA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со дня его подписания</w:t>
      </w:r>
      <w:r w:rsidRPr="008C2EAA">
        <w:rPr>
          <w:sz w:val="28"/>
          <w:szCs w:val="28"/>
        </w:rPr>
        <w:t>.</w:t>
      </w:r>
    </w:p>
    <w:p w:rsidR="0005641F" w:rsidRPr="008C2EAA" w:rsidRDefault="0005641F" w:rsidP="00740F43">
      <w:pPr>
        <w:pStyle w:val="consplusnormal"/>
        <w:spacing w:after="0"/>
        <w:jc w:val="both"/>
        <w:rPr>
          <w:sz w:val="28"/>
          <w:szCs w:val="28"/>
        </w:rPr>
      </w:pPr>
      <w:r w:rsidRPr="008C2EAA">
        <w:rPr>
          <w:sz w:val="28"/>
          <w:szCs w:val="28"/>
        </w:rPr>
        <w:t> </w:t>
      </w:r>
    </w:p>
    <w:p w:rsidR="0005641F" w:rsidRPr="008C2EAA" w:rsidRDefault="0005641F" w:rsidP="00740F43">
      <w:pPr>
        <w:pStyle w:val="consplusnormal"/>
        <w:spacing w:after="0"/>
        <w:jc w:val="both"/>
        <w:rPr>
          <w:sz w:val="28"/>
          <w:szCs w:val="28"/>
        </w:rPr>
      </w:pPr>
    </w:p>
    <w:p w:rsidR="0005641F" w:rsidRPr="008C2EAA" w:rsidRDefault="0005641F" w:rsidP="008C2EA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C2EAA"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Рудянского сельсовета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8C2EAA">
        <w:rPr>
          <w:rFonts w:ascii="Times New Roman" w:hAnsi="Times New Roman"/>
          <w:sz w:val="28"/>
          <w:szCs w:val="28"/>
          <w:lang w:eastAsia="ru-RU"/>
        </w:rPr>
        <w:t>Ж. С. Константинова</w:t>
      </w:r>
    </w:p>
    <w:p w:rsidR="0005641F" w:rsidRPr="008C2EAA" w:rsidRDefault="0005641F" w:rsidP="008C2E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641F" w:rsidRPr="00DF59A8" w:rsidRDefault="0005641F" w:rsidP="008C2EAA">
      <w:pPr>
        <w:pStyle w:val="consplusnormal"/>
        <w:spacing w:after="0"/>
        <w:jc w:val="both"/>
      </w:pPr>
    </w:p>
    <w:sectPr w:rsidR="0005641F" w:rsidRPr="00DF59A8" w:rsidSect="00DF59A8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F43"/>
    <w:rsid w:val="000416D7"/>
    <w:rsid w:val="0005641F"/>
    <w:rsid w:val="00072A12"/>
    <w:rsid w:val="000A27E0"/>
    <w:rsid w:val="00155206"/>
    <w:rsid w:val="00164273"/>
    <w:rsid w:val="00217A83"/>
    <w:rsid w:val="002C4586"/>
    <w:rsid w:val="002E6A33"/>
    <w:rsid w:val="003645F4"/>
    <w:rsid w:val="003D0E48"/>
    <w:rsid w:val="004A0FF3"/>
    <w:rsid w:val="0052232F"/>
    <w:rsid w:val="005C5AA2"/>
    <w:rsid w:val="0060468F"/>
    <w:rsid w:val="00657E1A"/>
    <w:rsid w:val="006D6510"/>
    <w:rsid w:val="00740F43"/>
    <w:rsid w:val="008469A8"/>
    <w:rsid w:val="008C2EAA"/>
    <w:rsid w:val="009A7E7E"/>
    <w:rsid w:val="009D072B"/>
    <w:rsid w:val="00A72DDD"/>
    <w:rsid w:val="00AA67D7"/>
    <w:rsid w:val="00B5080F"/>
    <w:rsid w:val="00C04179"/>
    <w:rsid w:val="00C1308C"/>
    <w:rsid w:val="00C80373"/>
    <w:rsid w:val="00CE2CF0"/>
    <w:rsid w:val="00D20BB7"/>
    <w:rsid w:val="00D246F6"/>
    <w:rsid w:val="00D44618"/>
    <w:rsid w:val="00DF59A8"/>
    <w:rsid w:val="00F574CF"/>
    <w:rsid w:val="00F950DC"/>
    <w:rsid w:val="00FC1222"/>
    <w:rsid w:val="00FF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6F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40F43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0F43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Normal"/>
    <w:uiPriority w:val="99"/>
    <w:rsid w:val="00740F43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Normal"/>
    <w:uiPriority w:val="99"/>
    <w:rsid w:val="00740F43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045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04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20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225</Words>
  <Characters>1288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2018-01-20T09:53:00Z</dcterms:created>
  <dcterms:modified xsi:type="dcterms:W3CDTF">2020-03-26T07:46:00Z</dcterms:modified>
</cp:coreProperties>
</file>