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DB" w:rsidRPr="00DF59A8" w:rsidRDefault="00BA1FDB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BA1FDB" w:rsidRPr="00DF59A8" w:rsidRDefault="00BA1FDB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A1FDB" w:rsidRPr="00DF59A8" w:rsidRDefault="00BA1FDB" w:rsidP="00DF5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FDB" w:rsidRPr="00DF59A8" w:rsidRDefault="00BA1FDB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ПОСТАНОВЛЕНИЕ</w:t>
      </w:r>
    </w:p>
    <w:p w:rsidR="00BA1FDB" w:rsidRPr="00DF59A8" w:rsidRDefault="00BA1FDB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1FDB" w:rsidRPr="00C80373" w:rsidRDefault="00BA1FDB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26.04.2021</w:t>
      </w:r>
      <w:r w:rsidRPr="00C8037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23</w:t>
      </w:r>
      <w:r w:rsidRPr="00C80373">
        <w:rPr>
          <w:rFonts w:ascii="Times New Roman" w:hAnsi="Times New Roman"/>
          <w:sz w:val="28"/>
          <w:szCs w:val="28"/>
        </w:rPr>
        <w:t>-п</w:t>
      </w:r>
    </w:p>
    <w:p w:rsidR="00BA1FDB" w:rsidRPr="00DF59A8" w:rsidRDefault="00BA1FDB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FDB" w:rsidRPr="00DF59A8" w:rsidRDefault="00BA1FDB" w:rsidP="00DF59A8">
      <w:pPr>
        <w:spacing w:after="0" w:line="240" w:lineRule="auto"/>
        <w:ind w:right="2956"/>
        <w:jc w:val="both"/>
        <w:rPr>
          <w:rFonts w:ascii="Times New Roman" w:hAnsi="Times New Roman"/>
          <w:sz w:val="28"/>
          <w:szCs w:val="28"/>
        </w:rPr>
      </w:pPr>
      <w:r w:rsidRPr="00DF59A8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промежуточного</w:t>
      </w:r>
      <w:r w:rsidRPr="00DF59A8">
        <w:rPr>
          <w:rFonts w:ascii="Times New Roman" w:hAnsi="Times New Roman"/>
          <w:sz w:val="28"/>
          <w:szCs w:val="28"/>
        </w:rPr>
        <w:t xml:space="preserve"> ликвидационного баланса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F59A8">
        <w:rPr>
          <w:rFonts w:ascii="Times New Roman" w:hAnsi="Times New Roman"/>
          <w:sz w:val="28"/>
          <w:szCs w:val="28"/>
        </w:rPr>
        <w:t>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Рудянская поселенческая библиотека</w:t>
      </w:r>
      <w:r w:rsidRPr="00DF59A8">
        <w:rPr>
          <w:rFonts w:ascii="Times New Roman" w:hAnsi="Times New Roman"/>
          <w:sz w:val="28"/>
          <w:szCs w:val="28"/>
        </w:rPr>
        <w:t xml:space="preserve">» </w:t>
      </w:r>
    </w:p>
    <w:p w:rsidR="00BA1FDB" w:rsidRPr="00DF59A8" w:rsidRDefault="00BA1FDB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 </w:t>
      </w:r>
    </w:p>
    <w:p w:rsidR="00BA1FDB" w:rsidRPr="006D6510" w:rsidRDefault="00BA1FDB" w:rsidP="006D6510">
      <w:pPr>
        <w:pStyle w:val="consplustitle"/>
        <w:spacing w:after="0"/>
        <w:jc w:val="both"/>
        <w:rPr>
          <w:sz w:val="28"/>
          <w:szCs w:val="28"/>
        </w:rPr>
      </w:pPr>
    </w:p>
    <w:p w:rsidR="00BA1FDB" w:rsidRPr="006D6510" w:rsidRDefault="00BA1FDB" w:rsidP="006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510">
        <w:rPr>
          <w:rFonts w:ascii="Times New Roman" w:hAnsi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12.01.1996 № 7-ФЗ «О некоммерческих организаций», Федеральным законом от 06.10.2003 г. № 131-ФЗ «Об общих принципах организации местного самоуправления в Российской Федерации», руководствуясь Уставом Рудянского сельсовета, </w:t>
      </w:r>
      <w:r w:rsidRPr="006D6510">
        <w:rPr>
          <w:rFonts w:ascii="Times New Roman" w:hAnsi="Times New Roman"/>
          <w:b/>
          <w:sz w:val="28"/>
          <w:szCs w:val="28"/>
        </w:rPr>
        <w:t>ПОСТАНОВЛЯЮ:</w:t>
      </w:r>
    </w:p>
    <w:p w:rsidR="00BA1FDB" w:rsidRPr="00DF59A8" w:rsidRDefault="00BA1FDB" w:rsidP="00740F43">
      <w:pPr>
        <w:pStyle w:val="NormalWeb"/>
        <w:spacing w:after="0"/>
        <w:jc w:val="both"/>
        <w:rPr>
          <w:sz w:val="28"/>
          <w:szCs w:val="28"/>
        </w:rPr>
      </w:pPr>
    </w:p>
    <w:p w:rsidR="00BA1FDB" w:rsidRPr="00153824" w:rsidRDefault="00BA1FDB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промежуточный </w:t>
      </w:r>
      <w:r w:rsidRPr="00DF59A8">
        <w:rPr>
          <w:sz w:val="28"/>
          <w:szCs w:val="28"/>
        </w:rPr>
        <w:t xml:space="preserve">ликвидационный баланс </w:t>
      </w:r>
      <w:r>
        <w:rPr>
          <w:sz w:val="28"/>
          <w:szCs w:val="28"/>
        </w:rPr>
        <w:t>М</w:t>
      </w:r>
      <w:r w:rsidRPr="00DF59A8">
        <w:rPr>
          <w:sz w:val="28"/>
          <w:szCs w:val="28"/>
        </w:rPr>
        <w:t>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«</w:t>
      </w:r>
      <w:r>
        <w:rPr>
          <w:sz w:val="28"/>
          <w:szCs w:val="28"/>
        </w:rPr>
        <w:t>Рудянская поселенческая библиотека</w:t>
      </w:r>
      <w:r w:rsidRPr="00DF59A8">
        <w:rPr>
          <w:sz w:val="28"/>
          <w:szCs w:val="28"/>
        </w:rPr>
        <w:t>»,  зарегистрированного в Едином  государственном</w:t>
      </w:r>
      <w:r>
        <w:rPr>
          <w:sz w:val="28"/>
          <w:szCs w:val="28"/>
        </w:rPr>
        <w:t xml:space="preserve"> реестре  юридических лиц </w:t>
      </w:r>
      <w:r w:rsidRPr="00153824">
        <w:rPr>
          <w:sz w:val="28"/>
          <w:szCs w:val="28"/>
        </w:rPr>
        <w:t>за № 1062450004990, место нахождения: 663646, Красноярский край, Канский район,  село  Рудяное, улица Победы, д. 48, согласно  приложению.</w:t>
      </w:r>
    </w:p>
    <w:p w:rsidR="00BA1FDB" w:rsidRPr="00DF59A8" w:rsidRDefault="00BA1FDB" w:rsidP="00740F43">
      <w:pPr>
        <w:pStyle w:val="consplustitle"/>
        <w:spacing w:after="0"/>
        <w:jc w:val="both"/>
        <w:rPr>
          <w:sz w:val="28"/>
          <w:szCs w:val="28"/>
        </w:rPr>
      </w:pPr>
    </w:p>
    <w:p w:rsidR="00BA1FDB" w:rsidRPr="00DF59A8" w:rsidRDefault="00BA1FDB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 xml:space="preserve">Уполномочить Председателя ликвидационной комиссии  </w:t>
      </w:r>
      <w:r>
        <w:rPr>
          <w:sz w:val="28"/>
          <w:szCs w:val="28"/>
        </w:rPr>
        <w:t>Гребенюк Елену Николаевну</w:t>
      </w:r>
      <w:r w:rsidRPr="00DF59A8">
        <w:rPr>
          <w:sz w:val="28"/>
          <w:szCs w:val="28"/>
        </w:rPr>
        <w:t xml:space="preserve"> выступить в качестве заявителя при уведомлении регистрирующего органа о составлении</w:t>
      </w:r>
      <w:r>
        <w:rPr>
          <w:sz w:val="28"/>
          <w:szCs w:val="28"/>
        </w:rPr>
        <w:t xml:space="preserve"> промежуточного</w:t>
      </w:r>
      <w:r w:rsidRPr="00DF59A8">
        <w:rPr>
          <w:sz w:val="28"/>
          <w:szCs w:val="28"/>
        </w:rPr>
        <w:t>  ликвидационного баланса.</w:t>
      </w:r>
    </w:p>
    <w:p w:rsidR="00BA1FDB" w:rsidRPr="00DF59A8" w:rsidRDefault="00BA1FDB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BA1FDB" w:rsidRPr="008C2EAA" w:rsidRDefault="00BA1FDB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 xml:space="preserve">3. Настоящее Постановление  </w:t>
      </w:r>
      <w:r w:rsidRPr="008C2EAA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Pr="008C2EAA">
        <w:rPr>
          <w:sz w:val="28"/>
          <w:szCs w:val="28"/>
        </w:rPr>
        <w:t>.</w:t>
      </w:r>
    </w:p>
    <w:p w:rsidR="00BA1FDB" w:rsidRPr="008C2EAA" w:rsidRDefault="00BA1FDB" w:rsidP="00740F43">
      <w:pPr>
        <w:pStyle w:val="consplusnormal"/>
        <w:spacing w:after="0"/>
        <w:jc w:val="both"/>
        <w:rPr>
          <w:sz w:val="28"/>
          <w:szCs w:val="28"/>
        </w:rPr>
      </w:pPr>
      <w:r w:rsidRPr="008C2EAA">
        <w:rPr>
          <w:sz w:val="28"/>
          <w:szCs w:val="28"/>
        </w:rPr>
        <w:t> </w:t>
      </w:r>
    </w:p>
    <w:p w:rsidR="00BA1FDB" w:rsidRPr="008C2EAA" w:rsidRDefault="00BA1FDB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BA1FDB" w:rsidRPr="008C2EAA" w:rsidRDefault="00BA1FDB" w:rsidP="008C2E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2EAA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Рудянского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Д.П. Величко</w:t>
      </w:r>
    </w:p>
    <w:p w:rsidR="00BA1FDB" w:rsidRPr="008C2EAA" w:rsidRDefault="00BA1FDB" w:rsidP="008C2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1FDB" w:rsidRPr="00DF59A8" w:rsidRDefault="00BA1FDB" w:rsidP="008C2EAA">
      <w:pPr>
        <w:pStyle w:val="consplusnormal"/>
        <w:spacing w:after="0"/>
        <w:jc w:val="both"/>
      </w:pPr>
    </w:p>
    <w:sectPr w:rsidR="00BA1FDB" w:rsidRPr="00DF59A8" w:rsidSect="00DF59A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416D7"/>
    <w:rsid w:val="0005641F"/>
    <w:rsid w:val="00072A12"/>
    <w:rsid w:val="000A27E0"/>
    <w:rsid w:val="00113660"/>
    <w:rsid w:val="00153824"/>
    <w:rsid w:val="00155206"/>
    <w:rsid w:val="00164273"/>
    <w:rsid w:val="001D6F38"/>
    <w:rsid w:val="00217A83"/>
    <w:rsid w:val="002C4586"/>
    <w:rsid w:val="002E6A33"/>
    <w:rsid w:val="003645F4"/>
    <w:rsid w:val="003D0E48"/>
    <w:rsid w:val="00490790"/>
    <w:rsid w:val="004A0FF3"/>
    <w:rsid w:val="005068F9"/>
    <w:rsid w:val="005158D0"/>
    <w:rsid w:val="0052232F"/>
    <w:rsid w:val="00572BE5"/>
    <w:rsid w:val="005B4956"/>
    <w:rsid w:val="005C5AA2"/>
    <w:rsid w:val="0060468F"/>
    <w:rsid w:val="00657E1A"/>
    <w:rsid w:val="006D6510"/>
    <w:rsid w:val="00740F43"/>
    <w:rsid w:val="007B5D40"/>
    <w:rsid w:val="008469A8"/>
    <w:rsid w:val="008C2EAA"/>
    <w:rsid w:val="00965FCE"/>
    <w:rsid w:val="009A7E7E"/>
    <w:rsid w:val="009D072B"/>
    <w:rsid w:val="00A72DDD"/>
    <w:rsid w:val="00AA67D7"/>
    <w:rsid w:val="00B5080F"/>
    <w:rsid w:val="00BA1FDB"/>
    <w:rsid w:val="00C04179"/>
    <w:rsid w:val="00C1308C"/>
    <w:rsid w:val="00C80373"/>
    <w:rsid w:val="00CE2CF0"/>
    <w:rsid w:val="00D20BB7"/>
    <w:rsid w:val="00D246F6"/>
    <w:rsid w:val="00D44618"/>
    <w:rsid w:val="00DF59A8"/>
    <w:rsid w:val="00EE766B"/>
    <w:rsid w:val="00F574CF"/>
    <w:rsid w:val="00F950DC"/>
    <w:rsid w:val="00FC1222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F4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9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6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2018-01-20T09:53:00Z</dcterms:created>
  <dcterms:modified xsi:type="dcterms:W3CDTF">2021-04-26T06:20:00Z</dcterms:modified>
</cp:coreProperties>
</file>