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9" w:rsidRDefault="00846D89" w:rsidP="001E78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D89" w:rsidRPr="00591BCD" w:rsidRDefault="00846D89" w:rsidP="001E7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BCD">
        <w:rPr>
          <w:rFonts w:ascii="Times New Roman CYR" w:hAnsi="Times New Roman CYR" w:cs="Times New Roman CYR"/>
          <w:b/>
          <w:bCs/>
          <w:color w:val="4C4C4C"/>
          <w:sz w:val="28"/>
          <w:szCs w:val="28"/>
        </w:rPr>
        <w:t>АДМИНИСТРАЦИЯ РУДЯНСКОГО СЕЛЬСОВЕТА</w:t>
      </w:r>
    </w:p>
    <w:p w:rsidR="00846D89" w:rsidRPr="00591BCD" w:rsidRDefault="00846D89" w:rsidP="001E781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4C4C4C"/>
          <w:sz w:val="28"/>
          <w:szCs w:val="28"/>
        </w:rPr>
      </w:pPr>
      <w:r w:rsidRPr="00591BCD">
        <w:rPr>
          <w:rFonts w:ascii="Times New Roman CYR" w:hAnsi="Times New Roman CYR" w:cs="Times New Roman CYR"/>
          <w:b/>
          <w:bCs/>
          <w:color w:val="4C4C4C"/>
          <w:sz w:val="28"/>
          <w:szCs w:val="28"/>
        </w:rPr>
        <w:t>КАНСКОГО РАЙОНА КРАСНОЯРСКОГО КРАЯ</w:t>
      </w:r>
    </w:p>
    <w:p w:rsidR="00846D89" w:rsidRPr="00591BCD" w:rsidRDefault="00846D89" w:rsidP="001E781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4C4C4C"/>
          <w:sz w:val="28"/>
          <w:szCs w:val="28"/>
        </w:rPr>
      </w:pPr>
    </w:p>
    <w:p w:rsidR="00846D89" w:rsidRPr="00591BCD" w:rsidRDefault="00846D89" w:rsidP="001E781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4C4C4C"/>
          <w:sz w:val="28"/>
          <w:szCs w:val="28"/>
        </w:rPr>
      </w:pPr>
      <w:r w:rsidRPr="00591BCD">
        <w:rPr>
          <w:rFonts w:ascii="Times New Roman CYR" w:hAnsi="Times New Roman CYR" w:cs="Times New Roman CYR"/>
          <w:b/>
          <w:bCs/>
          <w:color w:val="4C4C4C"/>
          <w:sz w:val="28"/>
          <w:szCs w:val="28"/>
        </w:rPr>
        <w:t>П О С Т А Н О В Л Е Н И Е</w:t>
      </w:r>
    </w:p>
    <w:p w:rsidR="00846D89" w:rsidRDefault="00846D89" w:rsidP="001E781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4C4C4C"/>
          <w:sz w:val="24"/>
          <w:szCs w:val="24"/>
        </w:rPr>
      </w:pPr>
    </w:p>
    <w:p w:rsidR="00846D89" w:rsidRPr="001E781B" w:rsidRDefault="00846D89" w:rsidP="001E781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4C4C4C"/>
          <w:sz w:val="28"/>
          <w:szCs w:val="28"/>
        </w:rPr>
        <w:t>От 10.03</w:t>
      </w:r>
      <w:r w:rsidRPr="001E781B">
        <w:rPr>
          <w:rFonts w:ascii="Times New Roman CYR" w:hAnsi="Times New Roman CYR" w:cs="Times New Roman CYR"/>
          <w:color w:val="4C4C4C"/>
          <w:sz w:val="28"/>
          <w:szCs w:val="28"/>
        </w:rPr>
        <w:t xml:space="preserve">.2021                                                              </w:t>
      </w:r>
      <w:r>
        <w:rPr>
          <w:rFonts w:ascii="Times New Roman CYR" w:hAnsi="Times New Roman CYR" w:cs="Times New Roman CYR"/>
          <w:color w:val="4C4C4C"/>
          <w:sz w:val="28"/>
          <w:szCs w:val="28"/>
        </w:rPr>
        <w:t xml:space="preserve">                         № 18</w:t>
      </w:r>
      <w:r w:rsidRPr="001E781B">
        <w:rPr>
          <w:rFonts w:ascii="Times New Roman CYR" w:hAnsi="Times New Roman CYR" w:cs="Times New Roman CYR"/>
          <w:color w:val="4C4C4C"/>
          <w:sz w:val="28"/>
          <w:szCs w:val="28"/>
        </w:rPr>
        <w:t>-п</w:t>
      </w:r>
    </w:p>
    <w:p w:rsidR="00846D89" w:rsidRPr="001E781B" w:rsidRDefault="00846D89" w:rsidP="001E781B">
      <w:pPr>
        <w:spacing w:after="0" w:line="240" w:lineRule="auto"/>
        <w:ind w:right="3869"/>
        <w:jc w:val="center"/>
        <w:rPr>
          <w:rFonts w:ascii="Times New Roman" w:hAnsi="Times New Roman"/>
          <w:sz w:val="24"/>
          <w:szCs w:val="24"/>
        </w:rPr>
      </w:pPr>
    </w:p>
    <w:p w:rsidR="00846D89" w:rsidRPr="002C075E" w:rsidRDefault="00846D89" w:rsidP="002C075E">
      <w:pPr>
        <w:spacing w:after="0" w:line="240" w:lineRule="auto"/>
        <w:ind w:right="3269"/>
        <w:jc w:val="both"/>
        <w:rPr>
          <w:rFonts w:ascii="Times New Roman" w:hAnsi="Times New Roman"/>
          <w:sz w:val="28"/>
          <w:szCs w:val="28"/>
        </w:rPr>
      </w:pPr>
      <w:r w:rsidRPr="002C075E">
        <w:rPr>
          <w:rFonts w:ascii="Times New Roman" w:hAnsi="Times New Roman"/>
          <w:sz w:val="28"/>
          <w:szCs w:val="28"/>
        </w:rPr>
        <w:t>Об утверждении Порядка составления проекта бюджета Рудянского сельсовета Канского района на очередной финансовый год и плановый период</w:t>
      </w:r>
    </w:p>
    <w:p w:rsidR="00846D89" w:rsidRPr="00A5008A" w:rsidRDefault="00846D89" w:rsidP="00080B2C">
      <w:pPr>
        <w:rPr>
          <w:rFonts w:ascii="Times New Roman" w:hAnsi="Times New Roman"/>
        </w:rPr>
      </w:pPr>
    </w:p>
    <w:p w:rsidR="00846D89" w:rsidRDefault="00846D89" w:rsidP="0008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6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статьями 169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hyperlink r:id="rId7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184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D325B6">
        <w:rPr>
          <w:rFonts w:ascii="Times New Roman" w:hAnsi="Times New Roman" w:cs="Times New Roman"/>
          <w:b w:val="0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 о бюджетном процессе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r w:rsidRPr="00932665">
        <w:rPr>
          <w:rFonts w:ascii="Times New Roman" w:hAnsi="Times New Roman" w:cs="Times New Roman"/>
          <w:b w:val="0"/>
          <w:sz w:val="28"/>
          <w:szCs w:val="28"/>
        </w:rPr>
        <w:t>Рудянского сельсовета Канского района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руководствуясь Уставом Рудянского сельсовета, </w:t>
      </w:r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>ПОСТАНОВЛЯЮ:</w:t>
      </w:r>
    </w:p>
    <w:p w:rsidR="00846D89" w:rsidRPr="00A5008A" w:rsidRDefault="00846D89" w:rsidP="0008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46D89" w:rsidRDefault="00846D89" w:rsidP="001E781B">
      <w:pPr>
        <w:pStyle w:val="Heading1"/>
        <w:ind w:left="0" w:right="-1"/>
        <w:jc w:val="both"/>
        <w:rPr>
          <w:bCs/>
          <w:szCs w:val="28"/>
        </w:rPr>
      </w:pPr>
      <w:r w:rsidRPr="00A5008A">
        <w:rPr>
          <w:bCs/>
          <w:szCs w:val="28"/>
        </w:rPr>
        <w:t xml:space="preserve">1. Утвердить Порядок составления проекта бюджета </w:t>
      </w:r>
      <w:r>
        <w:rPr>
          <w:szCs w:val="28"/>
        </w:rPr>
        <w:t xml:space="preserve"> </w:t>
      </w:r>
      <w:r w:rsidRPr="00A5008A">
        <w:rPr>
          <w:bCs/>
          <w:szCs w:val="28"/>
        </w:rPr>
        <w:t>на очередной финансовый год и плановый период (приложение).</w:t>
      </w:r>
    </w:p>
    <w:p w:rsidR="00846D89" w:rsidRPr="001E781B" w:rsidRDefault="00846D89" w:rsidP="001E7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81B">
        <w:rPr>
          <w:rFonts w:ascii="Times New Roman" w:hAnsi="Times New Roman"/>
          <w:sz w:val="28"/>
          <w:szCs w:val="28"/>
        </w:rPr>
        <w:t>2.  Контроль исполнения настоящего постановления оставляю за собой.</w:t>
      </w:r>
    </w:p>
    <w:p w:rsidR="00846D89" w:rsidRPr="001E781B" w:rsidRDefault="00846D89" w:rsidP="001E78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008A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</w:t>
      </w:r>
      <w:r w:rsidRPr="001E781B">
        <w:rPr>
          <w:sz w:val="28"/>
          <w:szCs w:val="28"/>
        </w:rPr>
        <w:t>день</w:t>
      </w:r>
      <w:r>
        <w:rPr>
          <w:sz w:val="28"/>
          <w:szCs w:val="28"/>
        </w:rPr>
        <w:t>,</w:t>
      </w:r>
      <w:r w:rsidRPr="001E781B">
        <w:rPr>
          <w:sz w:val="28"/>
          <w:szCs w:val="28"/>
        </w:rPr>
        <w:t xml:space="preserve"> следующий за днем его официального опубликования в печатном издании «Ведомости органов местного самоуправления села Рудяное».</w:t>
      </w:r>
    </w:p>
    <w:p w:rsidR="00846D89" w:rsidRDefault="00846D89" w:rsidP="001E781B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46D89" w:rsidRDefault="00846D89" w:rsidP="001E781B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46D89" w:rsidRPr="00A5008A" w:rsidRDefault="00846D89" w:rsidP="001E78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46D89" w:rsidRPr="001E781B" w:rsidRDefault="00846D89" w:rsidP="001E781B">
      <w:pPr>
        <w:pStyle w:val="NormalWeb"/>
        <w:rPr>
          <w:sz w:val="28"/>
          <w:szCs w:val="28"/>
        </w:rPr>
      </w:pPr>
      <w:r w:rsidRPr="001E781B">
        <w:rPr>
          <w:sz w:val="28"/>
          <w:szCs w:val="28"/>
        </w:rPr>
        <w:t xml:space="preserve">  </w:t>
      </w:r>
      <w:r w:rsidRPr="001E781B">
        <w:rPr>
          <w:rFonts w:ascii="Times New Roman CYR" w:hAnsi="Times New Roman CYR" w:cs="Times New Roman CYR"/>
          <w:sz w:val="28"/>
          <w:szCs w:val="28"/>
        </w:rPr>
        <w:t>Глава Рудянского сельсовета                                                        Величко Д.П.</w:t>
      </w:r>
    </w:p>
    <w:p w:rsidR="00846D89" w:rsidRPr="001E781B" w:rsidRDefault="00846D89" w:rsidP="00080B2C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E781B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846D89" w:rsidRPr="001E781B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Default="00846D89" w:rsidP="00080B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846D89" w:rsidRPr="00B96F79" w:rsidRDefault="00846D8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080B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B96F79">
        <w:rPr>
          <w:rFonts w:ascii="Times New Roman" w:hAnsi="Times New Roman" w:cs="Times New Roman"/>
          <w:sz w:val="28"/>
          <w:szCs w:val="28"/>
        </w:rPr>
        <w:t>администрации Рудянского сельсовета</w:t>
      </w:r>
    </w:p>
    <w:p w:rsidR="00846D89" w:rsidRPr="00080B2C" w:rsidRDefault="00846D89" w:rsidP="00080B2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10.03.2021</w:t>
      </w:r>
      <w:r w:rsidRPr="0008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18-п</w:t>
      </w:r>
    </w:p>
    <w:p w:rsidR="00846D89" w:rsidRPr="00A5008A" w:rsidRDefault="00846D89" w:rsidP="00080B2C">
      <w:pPr>
        <w:pStyle w:val="ConsPlusNormal"/>
        <w:jc w:val="both"/>
        <w:rPr>
          <w:rFonts w:ascii="Times New Roman" w:hAnsi="Times New Roman" w:cs="Times New Roman"/>
        </w:rPr>
      </w:pPr>
    </w:p>
    <w:p w:rsidR="00846D89" w:rsidRPr="00A5008A" w:rsidRDefault="00846D89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A5008A">
        <w:rPr>
          <w:rFonts w:ascii="Times New Roman" w:hAnsi="Times New Roman" w:cs="Times New Roman"/>
          <w:sz w:val="28"/>
          <w:szCs w:val="28"/>
        </w:rPr>
        <w:t>ПОРЯДОК</w:t>
      </w:r>
    </w:p>
    <w:p w:rsidR="00846D89" w:rsidRPr="00A5008A" w:rsidRDefault="00846D89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08A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Pr="00B96F79"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80B2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5008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846D89" w:rsidRPr="00A5008A" w:rsidRDefault="00846D89" w:rsidP="00080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6D89" w:rsidRPr="00A5008A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D89" w:rsidRPr="002E7744" w:rsidRDefault="00846D89" w:rsidP="00080B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46D89" w:rsidRPr="00A5008A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Регламент).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2. Порядок утвержден в целях обеспечения системности бюджетного планирования, упорядочения работы по составлению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создания условий для обеспечения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предсказуемости и преемственности бюджетной, налоговой политики, исполнения действующих и принимаемых обязательств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3. Разработка параметров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Федерации и основывается на: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ежегодном Послании Президента Российской Федерации Федеральному Собранию Российской Федерации;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муниципальных программах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.</w:t>
      </w:r>
    </w:p>
    <w:p w:rsidR="00846D89" w:rsidRPr="00077DD0" w:rsidRDefault="00846D89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DD0">
        <w:rPr>
          <w:rFonts w:ascii="Times New Roman" w:hAnsi="Times New Roman"/>
          <w:sz w:val="28"/>
          <w:szCs w:val="28"/>
        </w:rPr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846D89" w:rsidRPr="00077DD0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Pr="002E7744" w:rsidRDefault="00846D89" w:rsidP="002305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 xml:space="preserve">II. Составление проекта бюджета </w:t>
      </w:r>
      <w:r w:rsidRPr="00230538">
        <w:rPr>
          <w:rFonts w:ascii="Times New Roman" w:hAnsi="Times New Roman" w:cs="Times New Roman"/>
          <w:b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Pr="002E7744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846D89" w:rsidRPr="00077DD0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1.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в сроки, установленные Регламентом, согласно приложению 1 к Порядку.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Администрация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готовит: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1)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с пояснительной запиской;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3)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846D89" w:rsidRPr="00077DD0" w:rsidRDefault="00846D89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DD0">
        <w:rPr>
          <w:rFonts w:ascii="Times New Roman" w:hAnsi="Times New Roman"/>
          <w:sz w:val="28"/>
          <w:szCs w:val="28"/>
        </w:rPr>
        <w:t xml:space="preserve">4) перечень муниципальных программ, предлагаемых к финансированию за счет средств бюджета </w:t>
      </w:r>
      <w:r>
        <w:rPr>
          <w:rFonts w:ascii="Times New Roman" w:hAnsi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периоде, в разрезе подпрограмм, ответственных исполнителей, соисполнителей;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Рудянского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>готовит: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1) 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, в разрезе главных распорядителей и объемов финансирования;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2) сводный перечень объектов социально-культурной сферы, подлежащих капитальному ремонту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, в разрезе главных распорядителей и объемов финансирования.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Рудянского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>готовит: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077DD0">
        <w:rPr>
          <w:rFonts w:ascii="Times New Roman" w:hAnsi="Times New Roman" w:cs="Times New Roman"/>
          <w:sz w:val="28"/>
          <w:szCs w:val="28"/>
        </w:rPr>
        <w:t xml:space="preserve"> распределение прогнозируемого объема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ab/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укрупненным направлениям расходов.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5. Главные администраторы (администраторы) доходов бюджета готовят: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1) оценку ожидаемого поступления администрируемых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6. Главные распорядители бюджетных средств готовят: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1) оценку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 на обеспечение исполнения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видам выплат, установленных соответствующими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2) оценку финансовых ресурсов, связанных с реализацией планов мероприятий по реорганизации неэффективных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, развитию предпринимательской и иной приносящей доход деятельности, повышению эффективности бюджетных расходов;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3) оценку ожидаемого исполнения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7) паспорта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с учетом изменений, подлежащих внесению в установленном порядке в утвержденные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и (или)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, включая информацию о финансовом обеспечении их реализации в рамках доведенных 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846D89" w:rsidRPr="00F96CE6" w:rsidRDefault="00846D89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6CE6">
        <w:rPr>
          <w:rFonts w:ascii="Times New Roman" w:hAnsi="Times New Roman"/>
          <w:sz w:val="28"/>
          <w:szCs w:val="28"/>
        </w:rPr>
        <w:t>8) ведомственные перечни муниципальных услуг и работ, оказываемых и выполняемых муниципальными учреждениями Рудянского сельсовета Канского района,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Администрация Рудянского сельсовета</w:t>
      </w:r>
      <w:r w:rsidRPr="00077D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1) формирование основных параметров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2) разработку и актуализацию методики и порядка планирования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3) составление сводного перечня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>платных услуг, оказываемых казенными учреждениями, на очередной финансовый год и плановый период;</w:t>
      </w:r>
    </w:p>
    <w:p w:rsidR="00846D89" w:rsidRPr="00077DD0" w:rsidRDefault="00846D89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DD0">
        <w:rPr>
          <w:rFonts w:ascii="Times New Roman" w:hAnsi="Times New Roman"/>
          <w:sz w:val="28"/>
          <w:szCs w:val="28"/>
        </w:rPr>
        <w:t xml:space="preserve">6) разработку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8. Прогноз доходов бюджета составляется </w:t>
      </w:r>
      <w:r w:rsidRPr="00D52CD2">
        <w:rPr>
          <w:rFonts w:ascii="Times New Roman" w:hAnsi="Times New Roman" w:cs="Times New Roman"/>
          <w:sz w:val="28"/>
          <w:szCs w:val="28"/>
        </w:rPr>
        <w:t>администрацией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основе показателей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устанавливающими неналоговые доходы, и методикой прогнозирования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района,</w:t>
      </w:r>
      <w:r w:rsidRPr="00077DD0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Pr="00D52CD2">
        <w:rPr>
          <w:rFonts w:ascii="Times New Roman" w:hAnsi="Times New Roman" w:cs="Times New Roman"/>
          <w:sz w:val="28"/>
          <w:szCs w:val="28"/>
        </w:rPr>
        <w:t>администрацией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бюджета Красноярского края включаются в прогноз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в соответствии с проектом закона о бюджете Красноярского края на очередной финансовый год и плановый период.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проекта бюджета осуществляется в порядке, установленном методикой планирования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>
        <w:rPr>
          <w:rFonts w:ascii="Times New Roman" w:hAnsi="Times New Roman" w:cs="Times New Roman"/>
          <w:sz w:val="28"/>
          <w:szCs w:val="28"/>
        </w:rPr>
        <w:t>администрацией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Администрация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в пределах установленных полномочий вправе запрашивать дополнительную информацию, необходимую при составлении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10. </w:t>
      </w:r>
      <w:r w:rsidRPr="00D52CD2">
        <w:rPr>
          <w:rFonts w:ascii="Times New Roman" w:hAnsi="Times New Roman" w:cs="Times New Roman"/>
          <w:sz w:val="28"/>
          <w:szCs w:val="28"/>
        </w:rPr>
        <w:t>Администрация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основе разработанных прогнозных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и представленных в соответствии с настоящим Порядком материалов составляет проект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>.</w:t>
      </w:r>
    </w:p>
    <w:p w:rsidR="00846D89" w:rsidRPr="00077DD0" w:rsidRDefault="00846D89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DD0">
        <w:rPr>
          <w:rFonts w:ascii="Times New Roman" w:hAnsi="Times New Roman" w:cs="Times New Roman"/>
          <w:sz w:val="28"/>
          <w:szCs w:val="28"/>
        </w:rPr>
        <w:t xml:space="preserve">11. Проект бюджета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в форме проекта решения </w:t>
      </w:r>
      <w:r>
        <w:rPr>
          <w:rFonts w:ascii="Times New Roman" w:hAnsi="Times New Roman" w:cs="Times New Roman"/>
          <w:sz w:val="28"/>
          <w:szCs w:val="28"/>
        </w:rPr>
        <w:t>Рудянского сельского Совета депутатов</w:t>
      </w:r>
      <w:r w:rsidRPr="00077DD0">
        <w:rPr>
          <w:rFonts w:ascii="Times New Roman" w:hAnsi="Times New Roman" w:cs="Times New Roman"/>
          <w:sz w:val="28"/>
          <w:szCs w:val="28"/>
        </w:rPr>
        <w:t xml:space="preserve"> с документами и материалами в соответствии с Положением о бюджетном процессе представляется </w:t>
      </w:r>
      <w:r w:rsidRPr="00D52CD2">
        <w:rPr>
          <w:rFonts w:ascii="Times New Roman" w:hAnsi="Times New Roman" w:cs="Times New Roman"/>
          <w:sz w:val="28"/>
          <w:szCs w:val="28"/>
        </w:rPr>
        <w:t>администрацией Рудянского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>
        <w:rPr>
          <w:rFonts w:ascii="Times New Roman" w:hAnsi="Times New Roman" w:cs="Times New Roman"/>
          <w:sz w:val="28"/>
          <w:szCs w:val="28"/>
        </w:rPr>
        <w:t>Рудянского сельсовета Канского района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для принятия решения о внесении указанного проекта на рассмотрение </w:t>
      </w:r>
      <w:r w:rsidRPr="00E8481E">
        <w:rPr>
          <w:rFonts w:ascii="Times New Roman" w:hAnsi="Times New Roman" w:cs="Times New Roman"/>
          <w:sz w:val="28"/>
          <w:szCs w:val="28"/>
        </w:rPr>
        <w:t>Рудянским сельским Советом депутатов.</w:t>
      </w:r>
    </w:p>
    <w:p w:rsidR="00846D89" w:rsidRPr="00077DD0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Pr="00077DD0" w:rsidRDefault="00846D89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4"/>
          <w:szCs w:val="24"/>
        </w:rPr>
        <w:t>Приложение 1 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1E">
        <w:rPr>
          <w:rFonts w:ascii="Times New Roman" w:hAnsi="Times New Roman" w:cs="Times New Roman"/>
          <w:sz w:val="24"/>
          <w:szCs w:val="24"/>
        </w:rPr>
        <w:t>Рудянского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Каннского района</w:t>
      </w:r>
      <w:r w:rsidRPr="00E8481E"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>на очередной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>год и плановый период</w:t>
      </w:r>
    </w:p>
    <w:p w:rsidR="00846D89" w:rsidRPr="002E7744" w:rsidRDefault="00846D89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D89" w:rsidRPr="002E7744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2E7744">
        <w:rPr>
          <w:rFonts w:ascii="Times New Roman" w:hAnsi="Times New Roman" w:cs="Times New Roman"/>
          <w:sz w:val="24"/>
          <w:szCs w:val="24"/>
        </w:rPr>
        <w:t>РЕГЛАМЕНТ</w:t>
      </w:r>
    </w:p>
    <w:p w:rsidR="00846D89" w:rsidRPr="002E7744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РАБОТЫ ПО СОСТАВЛЕНИЮ ПРОЕКТА БЮДЖЕТА</w:t>
      </w:r>
    </w:p>
    <w:p w:rsidR="00846D89" w:rsidRPr="002E7744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РУДЯНСКОГО СЕЛЬСОВЕТА КАНСКОГО РАЙОНА</w:t>
      </w:r>
      <w:r w:rsidRPr="002E774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</w:p>
    <w:p w:rsidR="00846D89" w:rsidRPr="002E7744" w:rsidRDefault="00846D89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46"/>
        <w:gridCol w:w="1587"/>
        <w:gridCol w:w="1800"/>
        <w:gridCol w:w="1600"/>
        <w:gridCol w:w="300"/>
        <w:gridCol w:w="423"/>
      </w:tblGrid>
      <w:tr w:rsidR="00846D89" w:rsidRPr="002E7744" w:rsidTr="00D35F4D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Мероприятия, материалы, документы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Основание (нормативный правовой акт)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Срок представления</w:t>
            </w:r>
          </w:p>
        </w:tc>
      </w:tr>
      <w:tr w:rsidR="00846D89" w:rsidRPr="002E7744" w:rsidTr="00D35F4D">
        <w:tc>
          <w:tcPr>
            <w:tcW w:w="9923" w:type="dxa"/>
            <w:gridSpan w:val="7"/>
          </w:tcPr>
          <w:p w:rsidR="00846D89" w:rsidRPr="002E7744" w:rsidRDefault="00846D89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846D89" w:rsidRPr="002E7744" w:rsidTr="002863F4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Прогноз социально-экономического развития </w:t>
            </w:r>
            <w:r w:rsidRPr="00E8481E">
              <w:rPr>
                <w:rFonts w:ascii="Times New Roman" w:hAnsi="Times New Roman" w:cs="Times New Roman"/>
                <w:sz w:val="24"/>
                <w:szCs w:val="24"/>
              </w:rPr>
              <w:t>Рудянского сельсовета Канского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с пояснительной запиской.</w:t>
            </w:r>
          </w:p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Предварительные итоги социально-экономического развития </w:t>
            </w:r>
            <w:r w:rsidRPr="00E8481E">
              <w:rPr>
                <w:rFonts w:ascii="Times New Roman" w:hAnsi="Times New Roman" w:cs="Times New Roman"/>
                <w:sz w:val="24"/>
                <w:szCs w:val="24"/>
              </w:rPr>
              <w:t>Рудянского сельсовета Канского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за истекший период текущего финансового года и ожидаемые итоги социально-экономического развития за текущий финансовый год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D35F4D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3 октября</w:t>
            </w:r>
          </w:p>
        </w:tc>
      </w:tr>
      <w:tr w:rsidR="00846D89" w:rsidRPr="002E7744" w:rsidTr="00C4393F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D35F4D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</w:tr>
      <w:tr w:rsidR="00846D89" w:rsidRPr="002E7744" w:rsidTr="00451DC1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основные направления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налоговой политики </w:t>
            </w:r>
            <w:r w:rsidRPr="00E8481E">
              <w:rPr>
                <w:rFonts w:ascii="Times New Roman" w:hAnsi="Times New Roman" w:cs="Times New Roman"/>
                <w:sz w:val="24"/>
                <w:szCs w:val="24"/>
              </w:rPr>
              <w:t>Рудянского сельсовета Канского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</w:tr>
      <w:tr w:rsidR="00846D89" w:rsidRPr="002E7744" w:rsidTr="00073480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646" w:type="dxa"/>
          </w:tcPr>
          <w:p w:rsidR="00846D89" w:rsidRPr="00104066" w:rsidRDefault="00846D89" w:rsidP="00104066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основные направления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бюджетной политики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</w:tr>
      <w:tr w:rsidR="00846D89" w:rsidRPr="002E7744" w:rsidTr="004173CD">
        <w:tc>
          <w:tcPr>
            <w:tcW w:w="567" w:type="dxa"/>
            <w:vMerge w:val="restart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646" w:type="dxa"/>
            <w:tcBorders>
              <w:bottom w:val="nil"/>
            </w:tcBorders>
          </w:tcPr>
          <w:p w:rsidR="00846D89" w:rsidRDefault="00846D89" w:rsidP="00621695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/>
              </w:rPr>
              <w:t xml:space="preserve">Перечень муниципальных программ, предлагаемых к финансированию за счет средств бюджета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</w:p>
          <w:p w:rsidR="00846D89" w:rsidRPr="002E7744" w:rsidRDefault="00846D89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 xml:space="preserve"> 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587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179, 179.3 Бюджетного кодекса</w:t>
            </w:r>
          </w:p>
        </w:tc>
        <w:tc>
          <w:tcPr>
            <w:tcW w:w="1800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</w:tr>
      <w:tr w:rsidR="00846D89" w:rsidRPr="002E7744" w:rsidTr="00BA3C28">
        <w:tc>
          <w:tcPr>
            <w:tcW w:w="567" w:type="dxa"/>
            <w:vMerge/>
          </w:tcPr>
          <w:p w:rsidR="00846D89" w:rsidRPr="002E7744" w:rsidRDefault="00846D89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846D89" w:rsidRPr="002E7744" w:rsidRDefault="00846D89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 xml:space="preserve">Паспорта муниципальных программ </w:t>
            </w:r>
            <w:r w:rsidRPr="00104066">
              <w:rPr>
                <w:rFonts w:ascii="Times New Roman" w:hAnsi="Times New Roman"/>
              </w:rPr>
              <w:t xml:space="preserve">Рудянского сельсовета </w:t>
            </w:r>
            <w:r>
              <w:rPr>
                <w:rFonts w:ascii="Times New Roman" w:hAnsi="Times New Roman"/>
              </w:rPr>
              <w:t>Кан</w:t>
            </w:r>
            <w:r w:rsidRPr="00104066">
              <w:rPr>
                <w:rFonts w:ascii="Times New Roman" w:hAnsi="Times New Roman"/>
              </w:rPr>
              <w:t>ского района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E7744">
              <w:rPr>
                <w:rFonts w:ascii="Times New Roman" w:hAnsi="Times New Roman"/>
              </w:rPr>
              <w:t xml:space="preserve">с учетом изменений, подлежащих внесению в установленном порядке в утвержденные муниципальные программы, и (или) муниципальных программ </w:t>
            </w:r>
            <w:r w:rsidRPr="00104066">
              <w:rPr>
                <w:rFonts w:ascii="Times New Roman" w:hAnsi="Times New Roman"/>
              </w:rPr>
              <w:t xml:space="preserve">Рудянского сельсовета </w:t>
            </w:r>
            <w:r>
              <w:rPr>
                <w:rFonts w:ascii="Times New Roman" w:hAnsi="Times New Roman"/>
              </w:rPr>
              <w:t>Кан</w:t>
            </w:r>
            <w:r w:rsidRPr="00104066">
              <w:rPr>
                <w:rFonts w:ascii="Times New Roman" w:hAnsi="Times New Roman"/>
              </w:rPr>
              <w:t>ского района</w:t>
            </w:r>
            <w:r w:rsidRPr="002E7744">
              <w:rPr>
                <w:rFonts w:ascii="Times New Roman" w:hAnsi="Times New Roman"/>
              </w:rPr>
              <w:t>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587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Pr="002E7744">
                <w:rPr>
                  <w:rFonts w:ascii="Times New Roman" w:hAnsi="Times New Roman" w:cs="Times New Roman"/>
                  <w:szCs w:val="22"/>
                </w:rPr>
                <w:t>Ст. 184.2</w:t>
              </w:r>
            </w:hyperlink>
            <w:r w:rsidRPr="002E7744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800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Рудянского сельсовета</w:t>
            </w:r>
          </w:p>
        </w:tc>
        <w:tc>
          <w:tcPr>
            <w:tcW w:w="2323" w:type="dxa"/>
            <w:gridSpan w:val="3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</w:tr>
      <w:tr w:rsidR="00846D89" w:rsidRPr="002E7744" w:rsidTr="00EB61F9">
        <w:tc>
          <w:tcPr>
            <w:tcW w:w="567" w:type="dxa"/>
            <w:vMerge w:val="restart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646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Перечень публичных нормативных обязательств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</w:p>
        </w:tc>
        <w:tc>
          <w:tcPr>
            <w:tcW w:w="1587" w:type="dxa"/>
            <w:vMerge w:val="restart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184.1 Бюджетного кодекса</w:t>
            </w:r>
          </w:p>
        </w:tc>
        <w:tc>
          <w:tcPr>
            <w:tcW w:w="1800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25 сентября</w:t>
            </w:r>
          </w:p>
        </w:tc>
      </w:tr>
      <w:tr w:rsidR="00846D89" w:rsidRPr="002E7744" w:rsidTr="00D35F4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846D89" w:rsidRPr="002E7744" w:rsidRDefault="00846D89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Составление сводного перечня публичных нормативных обязательств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587" w:type="dxa"/>
            <w:vMerge/>
          </w:tcPr>
          <w:p w:rsidR="00846D89" w:rsidRPr="002E7744" w:rsidRDefault="00846D89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28 сентября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6D89" w:rsidRPr="002E7744" w:rsidTr="00D35F4D">
        <w:tc>
          <w:tcPr>
            <w:tcW w:w="567" w:type="dxa"/>
            <w:vMerge/>
          </w:tcPr>
          <w:p w:rsidR="00846D89" w:rsidRPr="002E7744" w:rsidRDefault="00846D89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587" w:type="dxa"/>
            <w:vMerge/>
          </w:tcPr>
          <w:p w:rsidR="00846D89" w:rsidRPr="002E7744" w:rsidRDefault="00846D89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723" w:type="dxa"/>
            <w:gridSpan w:val="2"/>
            <w:vMerge/>
            <w:tcBorders>
              <w:top w:val="nil"/>
            </w:tcBorders>
          </w:tcPr>
          <w:p w:rsidR="00846D89" w:rsidRPr="002E7744" w:rsidRDefault="00846D89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D89" w:rsidRPr="002E7744" w:rsidTr="00D35F4D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174.2 Бюджетного кодекса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16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сентября</w:t>
            </w:r>
          </w:p>
        </w:tc>
        <w:tc>
          <w:tcPr>
            <w:tcW w:w="723" w:type="dxa"/>
            <w:gridSpan w:val="2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6D89" w:rsidRPr="002E7744" w:rsidTr="00D35F4D">
        <w:tc>
          <w:tcPr>
            <w:tcW w:w="9923" w:type="dxa"/>
            <w:gridSpan w:val="7"/>
          </w:tcPr>
          <w:p w:rsidR="00846D89" w:rsidRPr="002E7744" w:rsidRDefault="00846D89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доходной части и источников финансирования дефицита бюджета</w:t>
            </w:r>
          </w:p>
        </w:tc>
      </w:tr>
      <w:tr w:rsidR="00846D89" w:rsidRPr="002E7744" w:rsidTr="000F1DDB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Прогноз поступлений налоговых и неналоговых доходов и источников внутреннего финансирования дефицита бюджета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160.1, 160.2 Бюджетного кодекса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сентября - предварительный прогноз, до 1 октября - уточненный прогноз</w:t>
            </w:r>
          </w:p>
        </w:tc>
      </w:tr>
      <w:tr w:rsidR="00846D89" w:rsidRPr="002E7744" w:rsidTr="00C520A4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64 Бюджетного кодекса</w:t>
            </w: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 1 категории по земельный налогам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предложения до 1 сентября, разработка и принятие муниципальных правовых актов - не позднее 14 ноября</w:t>
            </w:r>
          </w:p>
        </w:tc>
      </w:tr>
      <w:tr w:rsidR="00846D89" w:rsidRPr="002E7744" w:rsidTr="0086273A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при поступлении данных от главных распорядителей средств краевого бюджета РК</w:t>
            </w:r>
          </w:p>
        </w:tc>
      </w:tr>
      <w:tr w:rsidR="00846D89" w:rsidRPr="002E7744" w:rsidTr="00D35F4D">
        <w:tc>
          <w:tcPr>
            <w:tcW w:w="9923" w:type="dxa"/>
            <w:gridSpan w:val="7"/>
          </w:tcPr>
          <w:p w:rsidR="00846D89" w:rsidRPr="002E7744" w:rsidRDefault="00846D89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расходной части бюджета</w:t>
            </w:r>
          </w:p>
        </w:tc>
      </w:tr>
      <w:tr w:rsidR="00846D89" w:rsidRPr="002E7744" w:rsidTr="00E45BE0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Оценка финансовых ресурсов, связанных с реализацией планов мероприятий по реорганизации неэффективных муниципальных учреждений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>, развитию предпринимательской и иной приносящей доход деятельности, повышению эффективности бюджетных расходов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</w:tc>
      </w:tr>
      <w:tr w:rsidR="00846D89" w:rsidRPr="00A85B10" w:rsidTr="00A71880">
        <w:tc>
          <w:tcPr>
            <w:tcW w:w="567" w:type="dxa"/>
          </w:tcPr>
          <w:p w:rsidR="00846D89" w:rsidRPr="00A85B10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85B1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646" w:type="dxa"/>
          </w:tcPr>
          <w:p w:rsidR="00846D89" w:rsidRPr="00A85B10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85B10">
              <w:rPr>
                <w:rFonts w:ascii="Times New Roman" w:hAnsi="Times New Roman" w:cs="Times New Roman"/>
                <w:szCs w:val="22"/>
              </w:rPr>
              <w:t xml:space="preserve">Предложения на очередной финансовый год и плановый период по изменению сети, штатной численности </w:t>
            </w:r>
          </w:p>
        </w:tc>
        <w:tc>
          <w:tcPr>
            <w:tcW w:w="1587" w:type="dxa"/>
          </w:tcPr>
          <w:p w:rsidR="00846D89" w:rsidRPr="00A85B10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A85B10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5B10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2323" w:type="dxa"/>
            <w:gridSpan w:val="3"/>
          </w:tcPr>
          <w:p w:rsidR="00846D89" w:rsidRPr="00A85B10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5B10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  <w:p w:rsidR="00846D89" w:rsidRPr="00A85B10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846D89" w:rsidRPr="002E7744" w:rsidTr="000E5A88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  <w:p w:rsidR="00846D89" w:rsidRPr="002E7744" w:rsidRDefault="00846D89" w:rsidP="001D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Pr="002E7744">
                <w:rPr>
                  <w:rFonts w:ascii="Times New Roman" w:hAnsi="Times New Roman" w:cs="Times New Roman"/>
                  <w:szCs w:val="22"/>
                </w:rPr>
                <w:t>Ст. 158</w:t>
              </w:r>
            </w:hyperlink>
            <w:r w:rsidRPr="002E774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" w:history="1">
              <w:r w:rsidRPr="002E7744">
                <w:rPr>
                  <w:rFonts w:ascii="Times New Roman" w:hAnsi="Times New Roman" w:cs="Times New Roman"/>
                  <w:szCs w:val="22"/>
                </w:rPr>
                <w:t>174.2</w:t>
              </w:r>
            </w:hyperlink>
            <w:r w:rsidRPr="002E7744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800" w:type="dxa"/>
          </w:tcPr>
          <w:p w:rsidR="00846D89" w:rsidRPr="00D87E65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46D89" w:rsidRPr="002E7744" w:rsidRDefault="00846D89" w:rsidP="001D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D89" w:rsidRPr="002E7744" w:rsidTr="00486CED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Оценка ожидаемого исполнения бюджета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</w:tr>
      <w:tr w:rsidR="00846D89" w:rsidRPr="002E7744" w:rsidTr="00D87E65">
        <w:tc>
          <w:tcPr>
            <w:tcW w:w="567" w:type="dxa"/>
            <w:vMerge w:val="restart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646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>, в разрезе главных распорядителей и объемов финансирования</w:t>
            </w:r>
          </w:p>
        </w:tc>
        <w:tc>
          <w:tcPr>
            <w:tcW w:w="1587" w:type="dxa"/>
            <w:vMerge w:val="restart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1900" w:type="dxa"/>
            <w:gridSpan w:val="2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6D89" w:rsidRPr="002E7744" w:rsidTr="00D87E65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846D89" w:rsidRPr="002E7744" w:rsidRDefault="00846D89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Сводный перечень объектов социально-культурной сферы, подлежащих капитальному ремонту за счет средств бюджета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>, в разрезе главных распорядителей и объемов финансирования</w:t>
            </w:r>
          </w:p>
        </w:tc>
        <w:tc>
          <w:tcPr>
            <w:tcW w:w="1587" w:type="dxa"/>
            <w:vMerge/>
          </w:tcPr>
          <w:p w:rsidR="00846D89" w:rsidRPr="002E7744" w:rsidRDefault="00846D89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423" w:type="dxa"/>
            <w:vMerge/>
            <w:tcBorders>
              <w:bottom w:val="nil"/>
            </w:tcBorders>
          </w:tcPr>
          <w:p w:rsidR="00846D89" w:rsidRPr="002E7744" w:rsidRDefault="00846D89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D89" w:rsidRPr="002E7744" w:rsidTr="00D87E65">
        <w:tc>
          <w:tcPr>
            <w:tcW w:w="567" w:type="dxa"/>
            <w:vMerge/>
          </w:tcPr>
          <w:p w:rsidR="00846D89" w:rsidRPr="002E7744" w:rsidRDefault="00846D89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Распределение прогнозируемого объема ассигнований Дорожного фонда МО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 по укрупненным направлениям расходов</w:t>
            </w:r>
          </w:p>
        </w:tc>
        <w:tc>
          <w:tcPr>
            <w:tcW w:w="1587" w:type="dxa"/>
            <w:vMerge/>
          </w:tcPr>
          <w:p w:rsidR="00846D89" w:rsidRPr="002E7744" w:rsidRDefault="00846D89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1900" w:type="dxa"/>
            <w:gridSpan w:val="2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октября</w:t>
            </w:r>
          </w:p>
        </w:tc>
        <w:tc>
          <w:tcPr>
            <w:tcW w:w="423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6D89" w:rsidRPr="002E7744" w:rsidTr="00E13B28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Перечень полномочий, передаваемых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администрацией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5 октября</w:t>
            </w:r>
          </w:p>
        </w:tc>
      </w:tr>
      <w:tr w:rsidR="00846D89" w:rsidRPr="002E7744" w:rsidTr="00E91E65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Разработка основных параметров проекта бюджета </w:t>
            </w:r>
            <w:r w:rsidRPr="00104066">
              <w:rPr>
                <w:rFonts w:ascii="Times New Roman" w:hAnsi="Times New Roman" w:cs="Times New Roman"/>
                <w:szCs w:val="22"/>
              </w:rPr>
              <w:t xml:space="preserve">Рудянского сельсовета </w:t>
            </w:r>
            <w:r>
              <w:rPr>
                <w:rFonts w:ascii="Times New Roman" w:hAnsi="Times New Roman" w:cs="Times New Roman"/>
                <w:szCs w:val="22"/>
              </w:rPr>
              <w:t>Кан</w:t>
            </w:r>
            <w:r w:rsidRPr="00104066">
              <w:rPr>
                <w:rFonts w:ascii="Times New Roman" w:hAnsi="Times New Roman" w:cs="Times New Roman"/>
                <w:szCs w:val="22"/>
              </w:rPr>
              <w:t>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17 октября</w:t>
            </w:r>
          </w:p>
        </w:tc>
      </w:tr>
      <w:tr w:rsidR="00846D89" w:rsidRPr="002E7744" w:rsidTr="003163CB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i/>
                <w:szCs w:val="22"/>
              </w:rPr>
              <w:t>Финансовое управление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20 октября</w:t>
            </w:r>
          </w:p>
        </w:tc>
      </w:tr>
      <w:tr w:rsidR="00846D89" w:rsidRPr="002E7744" w:rsidTr="009A7FE5">
        <w:tc>
          <w:tcPr>
            <w:tcW w:w="567" w:type="dxa"/>
            <w:vMerge w:val="restart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3646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587" w:type="dxa"/>
            <w:vMerge w:val="restart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158, 174.2 Бюджетного кодекса</w:t>
            </w:r>
          </w:p>
        </w:tc>
        <w:tc>
          <w:tcPr>
            <w:tcW w:w="1800" w:type="dxa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  <w:tcBorders>
              <w:bottom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</w:tr>
      <w:tr w:rsidR="00846D89" w:rsidRPr="002E7744" w:rsidTr="001B14B7">
        <w:tc>
          <w:tcPr>
            <w:tcW w:w="567" w:type="dxa"/>
            <w:vMerge/>
          </w:tcPr>
          <w:p w:rsidR="00846D89" w:rsidRPr="002E7744" w:rsidRDefault="00846D89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</w:t>
            </w:r>
            <w:r w:rsidRPr="002E7744">
              <w:rPr>
                <w:rFonts w:ascii="Times New Roman" w:hAnsi="Times New Roman" w:cs="Times New Roman"/>
                <w:i/>
                <w:szCs w:val="22"/>
              </w:rPr>
              <w:t>Финансовым управлением</w:t>
            </w:r>
          </w:p>
        </w:tc>
        <w:tc>
          <w:tcPr>
            <w:tcW w:w="1587" w:type="dxa"/>
            <w:vMerge/>
          </w:tcPr>
          <w:p w:rsidR="00846D89" w:rsidRPr="002E7744" w:rsidRDefault="00846D89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  <w:tcBorders>
              <w:top w:val="nil"/>
            </w:tcBorders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</w:tr>
      <w:tr w:rsidR="00846D89" w:rsidRPr="002E7744" w:rsidTr="00D35F4D">
        <w:tc>
          <w:tcPr>
            <w:tcW w:w="9923" w:type="dxa"/>
            <w:gridSpan w:val="7"/>
          </w:tcPr>
          <w:p w:rsidR="00846D89" w:rsidRPr="002E7744" w:rsidRDefault="00846D89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846D89" w:rsidRPr="002E7744" w:rsidTr="0033059A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октябрь - ноябрь в соответствии с проектами федерального и краевого бюджетов</w:t>
            </w:r>
          </w:p>
        </w:tc>
      </w:tr>
      <w:tr w:rsidR="00846D89" w:rsidRPr="002E7744" w:rsidTr="005B17BD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Представление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Рудянского сельсовета каннского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Главе сельсовета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Специалист 1 категории по бюджету администрации Рудянского сельсовета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</w:tr>
      <w:tr w:rsidR="00846D89" w:rsidRPr="002E7744" w:rsidTr="003212BE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</w:t>
            </w: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Рудянского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11 декабря</w:t>
            </w:r>
          </w:p>
        </w:tc>
      </w:tr>
      <w:tr w:rsidR="00846D89" w:rsidRPr="002E7744" w:rsidTr="00556477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Направление проекта решения о бюджете </w:t>
            </w:r>
            <w:r>
              <w:rPr>
                <w:rFonts w:ascii="Times New Roman" w:hAnsi="Times New Roman" w:cs="Times New Roman"/>
                <w:szCs w:val="22"/>
              </w:rPr>
              <w:t xml:space="preserve">Рудянского сельсовета Канского района 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на очередной финансовый год и плановый период </w:t>
            </w:r>
            <w:r>
              <w:rPr>
                <w:rFonts w:ascii="Times New Roman" w:hAnsi="Times New Roman" w:cs="Times New Roman"/>
                <w:szCs w:val="22"/>
              </w:rPr>
              <w:t>в контрольно-счетный орган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846D89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Рудянского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не позднее 15 ноября</w:t>
            </w:r>
          </w:p>
        </w:tc>
      </w:tr>
      <w:tr w:rsidR="00846D89" w:rsidRPr="002E7744" w:rsidTr="00DF53C4">
        <w:tc>
          <w:tcPr>
            <w:tcW w:w="567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3646" w:type="dxa"/>
          </w:tcPr>
          <w:p w:rsidR="00846D89" w:rsidRPr="002E7744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Внесение проекта решения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Рудянского сельсовета Каннского района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 на рассмотрение </w:t>
            </w:r>
            <w:r w:rsidRPr="004B63E9">
              <w:rPr>
                <w:rFonts w:ascii="Times New Roman" w:hAnsi="Times New Roman" w:cs="Times New Roman"/>
                <w:szCs w:val="22"/>
              </w:rPr>
              <w:t>Совета депутатов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с документами и материалами</w:t>
            </w:r>
          </w:p>
        </w:tc>
        <w:tc>
          <w:tcPr>
            <w:tcW w:w="1587" w:type="dxa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185 Бюджетного кодекса</w:t>
            </w:r>
          </w:p>
        </w:tc>
        <w:tc>
          <w:tcPr>
            <w:tcW w:w="1800" w:type="dxa"/>
          </w:tcPr>
          <w:p w:rsidR="00846D89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Рудянского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23" w:type="dxa"/>
            <w:gridSpan w:val="3"/>
          </w:tcPr>
          <w:p w:rsidR="00846D89" w:rsidRPr="002E7744" w:rsidRDefault="00846D89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не позднее 15 ноября</w:t>
            </w:r>
          </w:p>
        </w:tc>
      </w:tr>
    </w:tbl>
    <w:p w:rsidR="00846D89" w:rsidRPr="002E7744" w:rsidRDefault="00846D89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D89" w:rsidRPr="002E7744" w:rsidRDefault="00846D89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846D89" w:rsidRPr="00712A3A" w:rsidRDefault="00846D89" w:rsidP="00591BCD">
      <w:pPr>
        <w:jc w:val="right"/>
        <w:rPr>
          <w:rFonts w:ascii="Times New Roman" w:hAnsi="Times New Roman"/>
          <w:sz w:val="24"/>
          <w:szCs w:val="24"/>
        </w:rPr>
      </w:pPr>
      <w:r w:rsidRPr="002E7744">
        <w:rPr>
          <w:rFonts w:ascii="Times New Roman" w:hAnsi="Times New Roman"/>
          <w:sz w:val="24"/>
          <w:szCs w:val="24"/>
        </w:rPr>
        <w:br w:type="page"/>
      </w:r>
      <w:r w:rsidRPr="00712A3A">
        <w:rPr>
          <w:rFonts w:ascii="Times New Roman" w:hAnsi="Times New Roman"/>
          <w:sz w:val="24"/>
          <w:szCs w:val="24"/>
        </w:rPr>
        <w:t>Приложение 2</w:t>
      </w:r>
    </w:p>
    <w:p w:rsidR="00846D89" w:rsidRPr="00712A3A" w:rsidRDefault="00846D89" w:rsidP="00712A3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A3A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</w:p>
    <w:p w:rsidR="00846D89" w:rsidRPr="00712A3A" w:rsidRDefault="00846D89" w:rsidP="00712A3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i/>
          <w:sz w:val="24"/>
          <w:szCs w:val="24"/>
        </w:rPr>
        <w:t>наименование муниципального</w:t>
      </w:r>
      <w:r w:rsidRPr="00712A3A">
        <w:rPr>
          <w:rFonts w:ascii="Times New Roman" w:hAnsi="Times New Roman" w:cs="Times New Roman"/>
          <w:sz w:val="24"/>
          <w:szCs w:val="24"/>
        </w:rPr>
        <w:t xml:space="preserve"> </w:t>
      </w:r>
      <w:r w:rsidRPr="00712A3A">
        <w:rPr>
          <w:rFonts w:ascii="Times New Roman" w:hAnsi="Times New Roman" w:cs="Times New Roman"/>
          <w:i/>
          <w:sz w:val="24"/>
          <w:szCs w:val="24"/>
        </w:rPr>
        <w:t>образования</w:t>
      </w:r>
    </w:p>
    <w:p w:rsidR="00846D89" w:rsidRPr="00712A3A" w:rsidRDefault="00846D89" w:rsidP="00712A3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A3A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846D89" w:rsidRPr="00712A3A" w:rsidRDefault="00846D89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D89" w:rsidRPr="00712A3A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22"/>
      <w:bookmarkEnd w:id="2"/>
      <w:r w:rsidRPr="00712A3A">
        <w:rPr>
          <w:rFonts w:ascii="Times New Roman" w:hAnsi="Times New Roman" w:cs="Times New Roman"/>
          <w:sz w:val="24"/>
          <w:szCs w:val="24"/>
        </w:rPr>
        <w:t>ОСНОВНЫЕ ПАРАМЕТРЫ</w:t>
      </w:r>
    </w:p>
    <w:p w:rsidR="00846D89" w:rsidRPr="00712A3A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Pr="00712A3A">
        <w:rPr>
          <w:rFonts w:ascii="Times New Roman" w:hAnsi="Times New Roman" w:cs="Times New Roman"/>
          <w:i/>
          <w:sz w:val="24"/>
          <w:szCs w:val="24"/>
        </w:rPr>
        <w:t>наименование муниципального</w:t>
      </w:r>
      <w:r w:rsidRPr="00712A3A">
        <w:rPr>
          <w:rFonts w:ascii="Times New Roman" w:hAnsi="Times New Roman" w:cs="Times New Roman"/>
          <w:sz w:val="24"/>
          <w:szCs w:val="24"/>
        </w:rPr>
        <w:t xml:space="preserve"> </w:t>
      </w:r>
      <w:r w:rsidRPr="00712A3A">
        <w:rPr>
          <w:rFonts w:ascii="Times New Roman" w:hAnsi="Times New Roman" w:cs="Times New Roman"/>
          <w:i/>
          <w:sz w:val="24"/>
          <w:szCs w:val="24"/>
        </w:rPr>
        <w:t>образования</w:t>
      </w:r>
    </w:p>
    <w:p w:rsidR="00846D89" w:rsidRPr="00712A3A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846D89" w:rsidRPr="00712A3A" w:rsidRDefault="00846D89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846D89" w:rsidRPr="00712A3A" w:rsidTr="00DC4A37">
        <w:tc>
          <w:tcPr>
            <w:tcW w:w="6009" w:type="dxa"/>
            <w:vMerge w:val="restart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846D89" w:rsidRPr="00712A3A" w:rsidTr="00DC4A37">
        <w:tc>
          <w:tcPr>
            <w:tcW w:w="6009" w:type="dxa"/>
            <w:vMerge/>
          </w:tcPr>
          <w:p w:rsidR="00846D89" w:rsidRPr="00712A3A" w:rsidRDefault="00846D89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ПРОФИЦИТ (+)/ДЕФИЦИТ (-)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9" w:rsidRPr="00712A3A" w:rsidTr="00DC4A37">
        <w:tc>
          <w:tcPr>
            <w:tcW w:w="6009" w:type="dxa"/>
          </w:tcPr>
          <w:p w:rsidR="00846D89" w:rsidRPr="00712A3A" w:rsidRDefault="00846D89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D89" w:rsidRPr="00712A3A" w:rsidRDefault="00846D89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D89" w:rsidRPr="00712A3A" w:rsidRDefault="00846D89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СПРАВОЧНО:</w:t>
      </w:r>
    </w:p>
    <w:p w:rsidR="00846D89" w:rsidRPr="00712A3A" w:rsidRDefault="00846D89" w:rsidP="00080B2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Расходы</w:t>
      </w:r>
    </w:p>
    <w:p w:rsidR="00846D89" w:rsidRPr="00712A3A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 xml:space="preserve">проекта бюджета _________ </w:t>
      </w:r>
      <w:r w:rsidRPr="00712A3A">
        <w:rPr>
          <w:rFonts w:ascii="Times New Roman" w:hAnsi="Times New Roman" w:cs="Times New Roman"/>
          <w:i/>
          <w:sz w:val="24"/>
          <w:szCs w:val="24"/>
        </w:rPr>
        <w:t>наименование муниципального</w:t>
      </w:r>
      <w:r w:rsidRPr="00712A3A">
        <w:rPr>
          <w:rFonts w:ascii="Times New Roman" w:hAnsi="Times New Roman" w:cs="Times New Roman"/>
          <w:sz w:val="24"/>
          <w:szCs w:val="24"/>
        </w:rPr>
        <w:t xml:space="preserve"> </w:t>
      </w:r>
      <w:r w:rsidRPr="00712A3A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712A3A">
        <w:rPr>
          <w:rFonts w:ascii="Times New Roman" w:hAnsi="Times New Roman" w:cs="Times New Roman"/>
          <w:sz w:val="24"/>
          <w:szCs w:val="24"/>
        </w:rPr>
        <w:t xml:space="preserve"> на очередной</w:t>
      </w:r>
    </w:p>
    <w:p w:rsidR="00846D89" w:rsidRPr="00712A3A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финансовый год и плановый период по муниципальным</w:t>
      </w:r>
    </w:p>
    <w:p w:rsidR="00846D89" w:rsidRPr="00712A3A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программам, подпрограммам муниципальных программ,</w:t>
      </w:r>
    </w:p>
    <w:p w:rsidR="00846D89" w:rsidRPr="00712A3A" w:rsidRDefault="00846D89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</w:t>
      </w:r>
    </w:p>
    <w:p w:rsidR="00846D89" w:rsidRPr="00712A3A" w:rsidRDefault="00846D89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846D89" w:rsidRPr="00712A3A" w:rsidTr="00DC4A37">
        <w:tc>
          <w:tcPr>
            <w:tcW w:w="6009" w:type="dxa"/>
            <w:vMerge w:val="restart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846D89" w:rsidRPr="00712A3A" w:rsidTr="00DC4A37">
        <w:tc>
          <w:tcPr>
            <w:tcW w:w="6009" w:type="dxa"/>
            <w:vMerge/>
          </w:tcPr>
          <w:p w:rsidR="00846D89" w:rsidRPr="00712A3A" w:rsidRDefault="00846D89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846D89" w:rsidRPr="00712A3A" w:rsidRDefault="00846D89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</w:tbl>
    <w:p w:rsidR="00846D89" w:rsidRPr="00712A3A" w:rsidRDefault="00846D89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D89" w:rsidRPr="00712A3A" w:rsidRDefault="00846D89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46D89" w:rsidRPr="00712A3A" w:rsidSect="00712A3A">
      <w:footerReference w:type="default" r:id="rId11"/>
      <w:footerReference w:type="first" r:id="rId12"/>
      <w:pgSz w:w="11907" w:h="16838" w:code="9"/>
      <w:pgMar w:top="720" w:right="720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89" w:rsidRDefault="00846D89" w:rsidP="00EC6E78">
      <w:pPr>
        <w:spacing w:after="0" w:line="240" w:lineRule="auto"/>
      </w:pPr>
      <w:r>
        <w:separator/>
      </w:r>
    </w:p>
  </w:endnote>
  <w:endnote w:type="continuationSeparator" w:id="0">
    <w:p w:rsidR="00846D89" w:rsidRDefault="00846D89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89" w:rsidRPr="00F52595" w:rsidRDefault="00846D89" w:rsidP="00E142F7">
    <w:pPr>
      <w:pStyle w:val="Footer"/>
      <w:tabs>
        <w:tab w:val="clear" w:pos="9355"/>
        <w:tab w:val="right" w:pos="9639"/>
      </w:tabs>
      <w:ind w:left="-851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89" w:rsidRPr="00F52595" w:rsidRDefault="00846D89" w:rsidP="00B96F79">
    <w:pPr>
      <w:pStyle w:val="Footer"/>
      <w:tabs>
        <w:tab w:val="clear" w:pos="9355"/>
        <w:tab w:val="right" w:pos="9639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89" w:rsidRDefault="00846D89" w:rsidP="00EC6E78">
      <w:pPr>
        <w:spacing w:after="0" w:line="240" w:lineRule="auto"/>
      </w:pPr>
      <w:r>
        <w:separator/>
      </w:r>
    </w:p>
  </w:footnote>
  <w:footnote w:type="continuationSeparator" w:id="0">
    <w:p w:rsidR="00846D89" w:rsidRDefault="00846D89" w:rsidP="00EC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4F"/>
    <w:rsid w:val="000162D1"/>
    <w:rsid w:val="00073480"/>
    <w:rsid w:val="00077DD0"/>
    <w:rsid w:val="00080B2C"/>
    <w:rsid w:val="000B4A3C"/>
    <w:rsid w:val="000C709E"/>
    <w:rsid w:val="000E5A88"/>
    <w:rsid w:val="000F1DDB"/>
    <w:rsid w:val="00104066"/>
    <w:rsid w:val="00107553"/>
    <w:rsid w:val="001800B5"/>
    <w:rsid w:val="001B14B7"/>
    <w:rsid w:val="001B58A9"/>
    <w:rsid w:val="001D122D"/>
    <w:rsid w:val="001E0210"/>
    <w:rsid w:val="001E0E8A"/>
    <w:rsid w:val="001E781B"/>
    <w:rsid w:val="00202EA2"/>
    <w:rsid w:val="00230538"/>
    <w:rsid w:val="00250002"/>
    <w:rsid w:val="002863F4"/>
    <w:rsid w:val="0028647A"/>
    <w:rsid w:val="002C075E"/>
    <w:rsid w:val="002D72D0"/>
    <w:rsid w:val="002E7744"/>
    <w:rsid w:val="003163CB"/>
    <w:rsid w:val="003212BE"/>
    <w:rsid w:val="0033059A"/>
    <w:rsid w:val="0034530C"/>
    <w:rsid w:val="003D2D98"/>
    <w:rsid w:val="00413586"/>
    <w:rsid w:val="004173CD"/>
    <w:rsid w:val="00451DC1"/>
    <w:rsid w:val="00486CED"/>
    <w:rsid w:val="004B63E9"/>
    <w:rsid w:val="004E05B3"/>
    <w:rsid w:val="005463D7"/>
    <w:rsid w:val="00551FA2"/>
    <w:rsid w:val="00556477"/>
    <w:rsid w:val="00561089"/>
    <w:rsid w:val="00583E1D"/>
    <w:rsid w:val="00591BCD"/>
    <w:rsid w:val="005B17BD"/>
    <w:rsid w:val="00621695"/>
    <w:rsid w:val="006821BD"/>
    <w:rsid w:val="006A0E48"/>
    <w:rsid w:val="006D5D53"/>
    <w:rsid w:val="00710F7C"/>
    <w:rsid w:val="00712A3A"/>
    <w:rsid w:val="00766643"/>
    <w:rsid w:val="007759FB"/>
    <w:rsid w:val="007A1C36"/>
    <w:rsid w:val="007E0A28"/>
    <w:rsid w:val="007F406D"/>
    <w:rsid w:val="00804200"/>
    <w:rsid w:val="00835903"/>
    <w:rsid w:val="00846D89"/>
    <w:rsid w:val="0086273A"/>
    <w:rsid w:val="008A4970"/>
    <w:rsid w:val="009041A3"/>
    <w:rsid w:val="00932665"/>
    <w:rsid w:val="00965E90"/>
    <w:rsid w:val="009710C1"/>
    <w:rsid w:val="009A7FE5"/>
    <w:rsid w:val="009D5D55"/>
    <w:rsid w:val="00A5008A"/>
    <w:rsid w:val="00A71880"/>
    <w:rsid w:val="00A85B10"/>
    <w:rsid w:val="00AB03F9"/>
    <w:rsid w:val="00AD5E50"/>
    <w:rsid w:val="00AF3127"/>
    <w:rsid w:val="00B171DF"/>
    <w:rsid w:val="00B455D4"/>
    <w:rsid w:val="00B62A78"/>
    <w:rsid w:val="00B70891"/>
    <w:rsid w:val="00B77567"/>
    <w:rsid w:val="00B96F79"/>
    <w:rsid w:val="00BA3C28"/>
    <w:rsid w:val="00BA51C9"/>
    <w:rsid w:val="00BA6284"/>
    <w:rsid w:val="00BE5A46"/>
    <w:rsid w:val="00C04DED"/>
    <w:rsid w:val="00C4393F"/>
    <w:rsid w:val="00C520A4"/>
    <w:rsid w:val="00CE188D"/>
    <w:rsid w:val="00CE1E4F"/>
    <w:rsid w:val="00D325B6"/>
    <w:rsid w:val="00D35F4D"/>
    <w:rsid w:val="00D432C3"/>
    <w:rsid w:val="00D52CD2"/>
    <w:rsid w:val="00D87E65"/>
    <w:rsid w:val="00DC4A37"/>
    <w:rsid w:val="00DF53C4"/>
    <w:rsid w:val="00E13B28"/>
    <w:rsid w:val="00E142F7"/>
    <w:rsid w:val="00E45BE0"/>
    <w:rsid w:val="00E8481E"/>
    <w:rsid w:val="00E91E65"/>
    <w:rsid w:val="00E96869"/>
    <w:rsid w:val="00EB61F9"/>
    <w:rsid w:val="00EB65A6"/>
    <w:rsid w:val="00EC6E78"/>
    <w:rsid w:val="00ED7EF3"/>
    <w:rsid w:val="00F52595"/>
    <w:rsid w:val="00F62FCB"/>
    <w:rsid w:val="00F96CE6"/>
    <w:rsid w:val="00FC477E"/>
    <w:rsid w:val="00FC6F90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4F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E4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E1E4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E1E4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E4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E1E4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E1E4F"/>
    <w:rPr>
      <w:rFonts w:ascii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C4A3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C4A3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6E78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6E78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9FB46697B3A4A22303347C9D6052A4FF95D239CAF667E3632AE132BB35A683DEABB0D7FFDAD36N362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DF16066417D0CB45BAB47F0AE7B141D04CBCBE5E5B9447A7EF46EE71D4F9DA861B961F36E918Bk0ZC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DF16066417D0CB45BAB47F0AE7B141D04CBCBE5E5B9447A7EF46EE71D4F9DA861B961F36E918Dk0Z2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149FB46697B3A4A22303347C9D6052A4FF95D239CAF667E3632AE132BB35A683DEABB0D7FFDAD39N367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49FB46697B3A4A22303347C9D6052A4FF95D239CAF667E3632AE132BB35A683DEABB0E7CFDNA6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11</Pages>
  <Words>3336</Words>
  <Characters>19019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User</cp:lastModifiedBy>
  <cp:revision>20</cp:revision>
  <cp:lastPrinted>2017-08-14T03:22:00Z</cp:lastPrinted>
  <dcterms:created xsi:type="dcterms:W3CDTF">2019-06-05T06:55:00Z</dcterms:created>
  <dcterms:modified xsi:type="dcterms:W3CDTF">2021-03-10T03:31:00Z</dcterms:modified>
</cp:coreProperties>
</file>